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5" w:rsidRDefault="00803A34" w:rsidP="00803A34">
      <w:pPr>
        <w:pStyle w:val="Titel"/>
        <w:jc w:val="center"/>
      </w:pPr>
      <w:r>
        <w:t>Teknisk Afprøvning Bestilling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3A34" w:rsidRPr="00CE40DB" w:rsidTr="006937FB">
        <w:tc>
          <w:tcPr>
            <w:tcW w:w="9628" w:type="dxa"/>
            <w:shd w:val="clear" w:color="auto" w:fill="C00000"/>
          </w:tcPr>
          <w:p w:rsidR="00803A34" w:rsidRPr="00CE40DB" w:rsidRDefault="00803A34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</w:tr>
      <w:tr w:rsidR="00803A34" w:rsidRPr="00707A63" w:rsidTr="006937FB">
        <w:tc>
          <w:tcPr>
            <w:tcW w:w="9628" w:type="dxa"/>
            <w:shd w:val="clear" w:color="auto" w:fill="D9D9D9" w:themeFill="background1" w:themeFillShade="D9"/>
          </w:tcPr>
          <w:p w:rsidR="00803A34" w:rsidRDefault="00803A34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Denne skabelon er for Leverandører og Kommuner, der i forbindelse med udvikling og udstilling af en service som findes i Digitaliseringskataloget.dk, ønsker Teknisk hjælp til gennemførsel af en integrationstest mod infrastrukturen. </w:t>
            </w:r>
          </w:p>
          <w:p w:rsidR="00803A34" w:rsidRDefault="00803A34" w:rsidP="006937FB">
            <w:pPr>
              <w:rPr>
                <w:i/>
                <w:iCs/>
              </w:rPr>
            </w:pPr>
          </w:p>
          <w:p w:rsidR="00803A34" w:rsidRDefault="00803A34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Der henvises til beskrivelsen af </w:t>
            </w:r>
            <w:r w:rsidRPr="00195A9F">
              <w:rPr>
                <w:i/>
                <w:iCs/>
              </w:rPr>
              <w:t>supportydelse</w:t>
            </w:r>
            <w:r>
              <w:rPr>
                <w:i/>
                <w:iCs/>
              </w:rPr>
              <w:t>n i Digitaliseringskataloget.dk for flere detaljer, om hvad der kan ydes hjælp til.</w:t>
            </w:r>
          </w:p>
          <w:p w:rsidR="00803A34" w:rsidRDefault="00803A34" w:rsidP="006937FB">
            <w:pPr>
              <w:rPr>
                <w:i/>
                <w:iCs/>
              </w:rPr>
            </w:pPr>
          </w:p>
          <w:p w:rsidR="00803A34" w:rsidRDefault="00803A34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>Sådan læses skemaet:</w:t>
            </w:r>
          </w:p>
          <w:p w:rsidR="00484683" w:rsidRPr="00802253" w:rsidRDefault="00484683" w:rsidP="00484683">
            <w:pPr>
              <w:pStyle w:val="Listeafsnit"/>
              <w:numPr>
                <w:ilvl w:val="0"/>
                <w:numId w:val="5"/>
              </w:numPr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Boksene med rød titel baggrund skal udfyldes af bestilleren.</w:t>
            </w:r>
          </w:p>
          <w:p w:rsidR="00484683" w:rsidRDefault="00484683" w:rsidP="00484683">
            <w:pPr>
              <w:pStyle w:val="Listeafsnit"/>
              <w:numPr>
                <w:ilvl w:val="0"/>
                <w:numId w:val="5"/>
              </w:numPr>
              <w:rPr>
                <w:i/>
                <w:iCs/>
              </w:rPr>
            </w:pPr>
            <w:r w:rsidRPr="00AE23FF">
              <w:rPr>
                <w:i/>
                <w:iCs/>
              </w:rPr>
              <w:t>Boksene med grå baggrund er information og vejledning til udfylderen.</w:t>
            </w:r>
          </w:p>
          <w:p w:rsidR="00484683" w:rsidRDefault="00484683" w:rsidP="00484683">
            <w:pPr>
              <w:pStyle w:val="Listeafsnit"/>
              <w:numPr>
                <w:ilvl w:val="0"/>
                <w:numId w:val="5"/>
              </w:numPr>
              <w:rPr>
                <w:i/>
                <w:iCs/>
              </w:rPr>
            </w:pPr>
            <w:r w:rsidRPr="00AE23FF">
              <w:rPr>
                <w:i/>
                <w:iCs/>
              </w:rPr>
              <w:t>Tekster</w:t>
            </w:r>
            <w:r>
              <w:rPr>
                <w:i/>
                <w:iCs/>
              </w:rPr>
              <w:t>ne</w:t>
            </w:r>
            <w:r w:rsidRPr="00AE23FF">
              <w:rPr>
                <w:i/>
                <w:iCs/>
              </w:rPr>
              <w:t xml:space="preserve"> i </w:t>
            </w:r>
            <w:r w:rsidRPr="006E3EF2">
              <w:rPr>
                <w:iCs/>
              </w:rPr>
              <w:t>[ ]</w:t>
            </w:r>
            <w:r w:rsidRPr="00AE23FF">
              <w:rPr>
                <w:i/>
                <w:iCs/>
              </w:rPr>
              <w:t xml:space="preserve"> beskriver hvad der er standard, men kan </w:t>
            </w:r>
            <w:r>
              <w:rPr>
                <w:i/>
                <w:iCs/>
              </w:rPr>
              <w:t xml:space="preserve">frit </w:t>
            </w:r>
            <w:r w:rsidRPr="00AE23FF">
              <w:rPr>
                <w:i/>
                <w:iCs/>
              </w:rPr>
              <w:t>erstattes med specifikke ønsker.</w:t>
            </w:r>
          </w:p>
          <w:p w:rsidR="00484683" w:rsidRPr="00802253" w:rsidRDefault="00484683" w:rsidP="00484683">
            <w:pPr>
              <w:pStyle w:val="Listeafsnit"/>
              <w:numPr>
                <w:ilvl w:val="0"/>
                <w:numId w:val="5"/>
              </w:numPr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Boksene med blå titel baggrund udfyldes af KDI-TA.</w:t>
            </w:r>
          </w:p>
          <w:p w:rsidR="00803A34" w:rsidRPr="00707A63" w:rsidRDefault="00803A34" w:rsidP="006937FB">
            <w:pPr>
              <w:rPr>
                <w:i/>
                <w:iCs/>
              </w:rPr>
            </w:pPr>
          </w:p>
        </w:tc>
        <w:bookmarkStart w:id="0" w:name="_GoBack"/>
        <w:bookmarkEnd w:id="0"/>
      </w:tr>
    </w:tbl>
    <w:p w:rsidR="00803A34" w:rsidRDefault="00803A34" w:rsidP="00803A3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545"/>
      </w:tblGrid>
      <w:tr w:rsidR="00803A34" w:rsidTr="006937FB">
        <w:trPr>
          <w:cantSplit/>
        </w:trPr>
        <w:tc>
          <w:tcPr>
            <w:tcW w:w="9628" w:type="dxa"/>
            <w:gridSpan w:val="4"/>
            <w:shd w:val="clear" w:color="auto" w:fill="C00000"/>
          </w:tcPr>
          <w:p w:rsidR="00803A34" w:rsidRPr="00CE40DB" w:rsidRDefault="00803A34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Bestilling Informationer</w:t>
            </w:r>
          </w:p>
        </w:tc>
      </w:tr>
      <w:tr w:rsidR="00803A34" w:rsidTr="006937FB">
        <w:trPr>
          <w:cantSplit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3A34" w:rsidRPr="00707A63" w:rsidRDefault="00803A34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>Bestilleren skal angive bestillings id fra Digitaliseringskataloget, samt en teknisk ansvarlig kontaktperson. (Udfyldes af bestiller)</w:t>
            </w:r>
          </w:p>
        </w:tc>
      </w:tr>
      <w:tr w:rsidR="00803A34" w:rsidRPr="00E33AD3" w:rsidTr="006937FB">
        <w:trPr>
          <w:cantSplit/>
        </w:trPr>
        <w:tc>
          <w:tcPr>
            <w:tcW w:w="1838" w:type="dxa"/>
            <w:shd w:val="clear" w:color="auto" w:fill="FFFFFF" w:themeFill="background1"/>
          </w:tcPr>
          <w:p w:rsidR="00803A34" w:rsidRPr="00E33AD3" w:rsidRDefault="00803A34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Bestillings ID</w:t>
            </w:r>
          </w:p>
        </w:tc>
        <w:tc>
          <w:tcPr>
            <w:tcW w:w="2552" w:type="dxa"/>
            <w:shd w:val="clear" w:color="auto" w:fill="FFFFFF" w:themeFill="background1"/>
          </w:tcPr>
          <w:p w:rsidR="00803A34" w:rsidRPr="00E33AD3" w:rsidRDefault="00803A34" w:rsidP="006937FB">
            <w:pPr>
              <w:rPr>
                <w:b/>
                <w:bCs/>
              </w:rPr>
            </w:pPr>
          </w:p>
        </w:tc>
        <w:tc>
          <w:tcPr>
            <w:tcW w:w="5238" w:type="dxa"/>
            <w:gridSpan w:val="2"/>
            <w:shd w:val="clear" w:color="auto" w:fill="D9D9D9" w:themeFill="background1" w:themeFillShade="D9"/>
          </w:tcPr>
          <w:p w:rsidR="00803A34" w:rsidRPr="00031092" w:rsidRDefault="00803A34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>Bestillings ID som modtages pr email</w:t>
            </w:r>
          </w:p>
        </w:tc>
      </w:tr>
      <w:tr w:rsidR="00803A34" w:rsidRPr="00E33AD3" w:rsidTr="006937FB">
        <w:trPr>
          <w:cantSplit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:rsidR="00803A34" w:rsidRPr="00E33AD3" w:rsidRDefault="00803A34" w:rsidP="006937FB">
            <w:pPr>
              <w:rPr>
                <w:b/>
                <w:bCs/>
              </w:rPr>
            </w:pPr>
            <w:r>
              <w:rPr>
                <w:i/>
                <w:iCs/>
              </w:rPr>
              <w:t>Kontakt informationer til relevante personer hos bestilleren.</w:t>
            </w:r>
          </w:p>
        </w:tc>
      </w:tr>
      <w:tr w:rsidR="00803A34" w:rsidRPr="00E33AD3" w:rsidTr="006937FB">
        <w:trPr>
          <w:cantSplit/>
        </w:trPr>
        <w:tc>
          <w:tcPr>
            <w:tcW w:w="1838" w:type="dxa"/>
            <w:shd w:val="clear" w:color="auto" w:fill="FFFFFF" w:themeFill="background1"/>
          </w:tcPr>
          <w:p w:rsidR="00803A34" w:rsidRPr="00E33AD3" w:rsidRDefault="00803A34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Rolle</w:t>
            </w:r>
          </w:p>
        </w:tc>
        <w:tc>
          <w:tcPr>
            <w:tcW w:w="2552" w:type="dxa"/>
            <w:shd w:val="clear" w:color="auto" w:fill="FFFFFF" w:themeFill="background1"/>
          </w:tcPr>
          <w:p w:rsidR="00803A34" w:rsidRPr="00E33AD3" w:rsidRDefault="00803A34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2693" w:type="dxa"/>
            <w:shd w:val="clear" w:color="auto" w:fill="FFFFFF" w:themeFill="background1"/>
          </w:tcPr>
          <w:p w:rsidR="00803A34" w:rsidRPr="00E33AD3" w:rsidRDefault="00803A34" w:rsidP="006937FB">
            <w:pPr>
              <w:rPr>
                <w:b/>
                <w:bCs/>
              </w:rPr>
            </w:pPr>
            <w:r w:rsidRPr="00E33AD3">
              <w:rPr>
                <w:b/>
                <w:bCs/>
              </w:rPr>
              <w:t>e-mail</w:t>
            </w:r>
          </w:p>
        </w:tc>
        <w:tc>
          <w:tcPr>
            <w:tcW w:w="2545" w:type="dxa"/>
            <w:shd w:val="clear" w:color="auto" w:fill="FFFFFF" w:themeFill="background1"/>
          </w:tcPr>
          <w:p w:rsidR="00803A34" w:rsidRPr="00E33AD3" w:rsidRDefault="00803A34" w:rsidP="006937FB">
            <w:pPr>
              <w:rPr>
                <w:b/>
                <w:bCs/>
              </w:rPr>
            </w:pPr>
            <w:r w:rsidRPr="00E33AD3">
              <w:rPr>
                <w:b/>
                <w:bCs/>
              </w:rPr>
              <w:t>Telefon</w:t>
            </w:r>
          </w:p>
        </w:tc>
      </w:tr>
      <w:tr w:rsidR="00803A34" w:rsidTr="006937FB">
        <w:trPr>
          <w:cantSplit/>
        </w:trPr>
        <w:tc>
          <w:tcPr>
            <w:tcW w:w="1838" w:type="dxa"/>
          </w:tcPr>
          <w:p w:rsidR="00803A34" w:rsidRDefault="00803A34" w:rsidP="006937FB">
            <w:r>
              <w:t>Bestiller</w:t>
            </w:r>
          </w:p>
        </w:tc>
        <w:tc>
          <w:tcPr>
            <w:tcW w:w="2552" w:type="dxa"/>
          </w:tcPr>
          <w:p w:rsidR="00803A34" w:rsidRDefault="00803A34" w:rsidP="006937FB"/>
        </w:tc>
        <w:tc>
          <w:tcPr>
            <w:tcW w:w="2693" w:type="dxa"/>
          </w:tcPr>
          <w:p w:rsidR="00803A34" w:rsidRDefault="00803A34" w:rsidP="006937FB"/>
        </w:tc>
        <w:tc>
          <w:tcPr>
            <w:tcW w:w="2545" w:type="dxa"/>
          </w:tcPr>
          <w:p w:rsidR="00803A34" w:rsidRDefault="00803A34" w:rsidP="006937FB"/>
        </w:tc>
      </w:tr>
      <w:tr w:rsidR="00803A34" w:rsidTr="006937FB">
        <w:trPr>
          <w:cantSplit/>
        </w:trPr>
        <w:tc>
          <w:tcPr>
            <w:tcW w:w="1838" w:type="dxa"/>
          </w:tcPr>
          <w:p w:rsidR="00803A34" w:rsidRDefault="00803A34" w:rsidP="006937FB">
            <w:r>
              <w:t>Projektleder</w:t>
            </w:r>
          </w:p>
        </w:tc>
        <w:tc>
          <w:tcPr>
            <w:tcW w:w="2552" w:type="dxa"/>
          </w:tcPr>
          <w:p w:rsidR="00803A34" w:rsidRDefault="00803A34" w:rsidP="006937FB"/>
        </w:tc>
        <w:tc>
          <w:tcPr>
            <w:tcW w:w="2693" w:type="dxa"/>
          </w:tcPr>
          <w:p w:rsidR="00803A34" w:rsidRDefault="00803A34" w:rsidP="006937FB"/>
        </w:tc>
        <w:tc>
          <w:tcPr>
            <w:tcW w:w="2545" w:type="dxa"/>
          </w:tcPr>
          <w:p w:rsidR="00803A34" w:rsidRDefault="00803A34" w:rsidP="006937FB"/>
        </w:tc>
      </w:tr>
      <w:tr w:rsidR="00803A34" w:rsidTr="006937FB">
        <w:trPr>
          <w:cantSplit/>
        </w:trPr>
        <w:tc>
          <w:tcPr>
            <w:tcW w:w="1838" w:type="dxa"/>
          </w:tcPr>
          <w:p w:rsidR="00803A34" w:rsidRDefault="00803A34" w:rsidP="006937FB">
            <w:r>
              <w:t>Teknisk kontakt</w:t>
            </w:r>
          </w:p>
        </w:tc>
        <w:tc>
          <w:tcPr>
            <w:tcW w:w="2552" w:type="dxa"/>
          </w:tcPr>
          <w:p w:rsidR="00803A34" w:rsidRDefault="00803A34" w:rsidP="006937FB"/>
        </w:tc>
        <w:tc>
          <w:tcPr>
            <w:tcW w:w="2693" w:type="dxa"/>
          </w:tcPr>
          <w:p w:rsidR="00803A34" w:rsidRDefault="00803A34" w:rsidP="006937FB"/>
        </w:tc>
        <w:tc>
          <w:tcPr>
            <w:tcW w:w="2545" w:type="dxa"/>
          </w:tcPr>
          <w:p w:rsidR="00803A34" w:rsidRDefault="00803A34" w:rsidP="006937FB"/>
        </w:tc>
      </w:tr>
      <w:tr w:rsidR="00803A34" w:rsidTr="006937FB">
        <w:trPr>
          <w:cantSplit/>
        </w:trPr>
        <w:tc>
          <w:tcPr>
            <w:tcW w:w="1838" w:type="dxa"/>
          </w:tcPr>
          <w:p w:rsidR="00803A34" w:rsidRDefault="00803A34" w:rsidP="006937FB"/>
        </w:tc>
        <w:tc>
          <w:tcPr>
            <w:tcW w:w="2552" w:type="dxa"/>
          </w:tcPr>
          <w:p w:rsidR="00803A34" w:rsidRDefault="00803A34" w:rsidP="006937FB"/>
        </w:tc>
        <w:tc>
          <w:tcPr>
            <w:tcW w:w="2693" w:type="dxa"/>
          </w:tcPr>
          <w:p w:rsidR="00803A34" w:rsidRDefault="00803A34" w:rsidP="006937FB"/>
        </w:tc>
        <w:tc>
          <w:tcPr>
            <w:tcW w:w="2545" w:type="dxa"/>
          </w:tcPr>
          <w:p w:rsidR="00803A34" w:rsidRDefault="00803A34" w:rsidP="006937FB"/>
        </w:tc>
      </w:tr>
    </w:tbl>
    <w:p w:rsidR="00803A34" w:rsidRDefault="00803A34" w:rsidP="0081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3DC" w:rsidRPr="00CE40DB" w:rsidTr="007D30DD">
        <w:tc>
          <w:tcPr>
            <w:tcW w:w="9628" w:type="dxa"/>
            <w:shd w:val="clear" w:color="auto" w:fill="C00000"/>
          </w:tcPr>
          <w:p w:rsidR="00FC03DC" w:rsidRPr="00CE40DB" w:rsidRDefault="00940772" w:rsidP="007D30DD">
            <w:pPr>
              <w:rPr>
                <w:b/>
                <w:bCs/>
              </w:rPr>
            </w:pPr>
            <w:r>
              <w:rPr>
                <w:b/>
                <w:bCs/>
              </w:rPr>
              <w:t>Kort beskrivelse</w:t>
            </w:r>
          </w:p>
        </w:tc>
      </w:tr>
      <w:tr w:rsidR="00FC03DC" w:rsidRPr="00707A63" w:rsidTr="007D30DD">
        <w:tc>
          <w:tcPr>
            <w:tcW w:w="9628" w:type="dxa"/>
            <w:shd w:val="clear" w:color="auto" w:fill="D9D9D9" w:themeFill="background1" w:themeFillShade="D9"/>
          </w:tcPr>
          <w:p w:rsidR="00FC03DC" w:rsidRPr="00707A63" w:rsidRDefault="00FC03DC" w:rsidP="007D30D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Giv </w:t>
            </w:r>
            <w:r w:rsidR="00940772">
              <w:rPr>
                <w:i/>
                <w:iCs/>
              </w:rPr>
              <w:t xml:space="preserve">en kort </w:t>
            </w:r>
            <w:r>
              <w:rPr>
                <w:i/>
                <w:iCs/>
              </w:rPr>
              <w:t>beskrive</w:t>
            </w:r>
            <w:r w:rsidR="00940772">
              <w:rPr>
                <w:i/>
                <w:iCs/>
              </w:rPr>
              <w:t>lse af opgaven</w:t>
            </w:r>
            <w:r>
              <w:rPr>
                <w:i/>
                <w:iCs/>
              </w:rPr>
              <w:t xml:space="preserve"> (Udfyldes af bestiller)</w:t>
            </w:r>
          </w:p>
        </w:tc>
      </w:tr>
      <w:tr w:rsidR="00FC03DC" w:rsidTr="007D30DD">
        <w:tc>
          <w:tcPr>
            <w:tcW w:w="9628" w:type="dxa"/>
          </w:tcPr>
          <w:p w:rsidR="00FC03DC" w:rsidRDefault="00FC03DC" w:rsidP="007D30DD"/>
          <w:p w:rsidR="008D1AF2" w:rsidRDefault="008D1AF2" w:rsidP="007D30DD"/>
          <w:p w:rsidR="00FC03DC" w:rsidRDefault="00FC03DC" w:rsidP="007D30DD"/>
          <w:p w:rsidR="00FC03DC" w:rsidRDefault="00FC03DC" w:rsidP="007D30DD"/>
        </w:tc>
      </w:tr>
    </w:tbl>
    <w:p w:rsidR="00FC03DC" w:rsidRDefault="00FC03DC" w:rsidP="0081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1752D" w:rsidTr="00F311E2">
        <w:tc>
          <w:tcPr>
            <w:tcW w:w="9628" w:type="dxa"/>
            <w:gridSpan w:val="2"/>
            <w:shd w:val="clear" w:color="auto" w:fill="C00000"/>
          </w:tcPr>
          <w:p w:rsidR="0081752D" w:rsidRPr="00CE40DB" w:rsidRDefault="0081752D" w:rsidP="00F311E2">
            <w:pPr>
              <w:rPr>
                <w:b/>
                <w:bCs/>
              </w:rPr>
            </w:pPr>
            <w:bookmarkStart w:id="1" w:name="_Hlk23923037"/>
            <w:r w:rsidRPr="00CE40DB">
              <w:rPr>
                <w:b/>
                <w:bCs/>
              </w:rPr>
              <w:t>Snitflade</w:t>
            </w:r>
          </w:p>
        </w:tc>
      </w:tr>
      <w:tr w:rsidR="0081752D" w:rsidTr="00F311E2">
        <w:tc>
          <w:tcPr>
            <w:tcW w:w="9628" w:type="dxa"/>
            <w:gridSpan w:val="2"/>
            <w:shd w:val="clear" w:color="auto" w:fill="D9D9D9" w:themeFill="background1" w:themeFillShade="D9"/>
          </w:tcPr>
          <w:p w:rsidR="0081752D" w:rsidRPr="00707A63" w:rsidRDefault="0081752D" w:rsidP="00F311E2">
            <w:pPr>
              <w:rPr>
                <w:i/>
                <w:iCs/>
              </w:rPr>
            </w:pPr>
            <w:r w:rsidRPr="00707A63">
              <w:rPr>
                <w:i/>
                <w:iCs/>
              </w:rPr>
              <w:t xml:space="preserve">Beskriv </w:t>
            </w:r>
            <w:r w:rsidRPr="00707A63">
              <w:rPr>
                <w:i/>
                <w:iCs/>
                <w:shd w:val="clear" w:color="auto" w:fill="D9D9D9" w:themeFill="background1" w:themeFillShade="D9"/>
              </w:rPr>
              <w:t>nedenfor hv</w:t>
            </w:r>
            <w:r>
              <w:rPr>
                <w:i/>
                <w:iCs/>
              </w:rPr>
              <w:t>ilken snitflade og service, denne bestilling vedrører</w:t>
            </w:r>
            <w:r w:rsidR="000A0B38">
              <w:rPr>
                <w:i/>
                <w:iCs/>
              </w:rPr>
              <w:t xml:space="preserve"> (Udfyldes af bestiller)</w:t>
            </w:r>
          </w:p>
        </w:tc>
      </w:tr>
      <w:tr w:rsidR="00DB3998" w:rsidTr="00E03B0D">
        <w:tc>
          <w:tcPr>
            <w:tcW w:w="2405" w:type="dxa"/>
          </w:tcPr>
          <w:p w:rsidR="00DB3998" w:rsidRDefault="00DB3998" w:rsidP="00F311E2">
            <w:r>
              <w:t>Snitflade nummer:</w:t>
            </w:r>
          </w:p>
        </w:tc>
        <w:tc>
          <w:tcPr>
            <w:tcW w:w="7223" w:type="dxa"/>
          </w:tcPr>
          <w:p w:rsidR="00DB3998" w:rsidRDefault="00DB3998" w:rsidP="00F311E2"/>
        </w:tc>
      </w:tr>
      <w:tr w:rsidR="00DB3998" w:rsidTr="00E03B0D">
        <w:tc>
          <w:tcPr>
            <w:tcW w:w="2405" w:type="dxa"/>
          </w:tcPr>
          <w:p w:rsidR="00DB3998" w:rsidRDefault="00DB3998" w:rsidP="00F311E2">
            <w:r>
              <w:t>Snitflade version:</w:t>
            </w:r>
          </w:p>
        </w:tc>
        <w:tc>
          <w:tcPr>
            <w:tcW w:w="7223" w:type="dxa"/>
          </w:tcPr>
          <w:p w:rsidR="00DB3998" w:rsidRDefault="00F84B74" w:rsidP="00F311E2">
            <w:r>
              <w:t>[</w:t>
            </w:r>
            <w:r>
              <w:rPr>
                <w:i/>
              </w:rPr>
              <w:t>Udfyldes, h</w:t>
            </w:r>
            <w:r w:rsidRPr="00FC03DC">
              <w:rPr>
                <w:i/>
              </w:rPr>
              <w:t xml:space="preserve">vis der </w:t>
            </w:r>
            <w:r>
              <w:rPr>
                <w:i/>
              </w:rPr>
              <w:t>er ønske om en s</w:t>
            </w:r>
            <w:r w:rsidRPr="00FC03DC">
              <w:rPr>
                <w:i/>
              </w:rPr>
              <w:t>pecifik</w:t>
            </w:r>
            <w:r>
              <w:rPr>
                <w:i/>
              </w:rPr>
              <w:t xml:space="preserve"> version</w:t>
            </w:r>
            <w:r w:rsidRPr="00FC03DC">
              <w:rPr>
                <w:i/>
              </w:rPr>
              <w:t xml:space="preserve">, </w:t>
            </w:r>
            <w:r>
              <w:rPr>
                <w:i/>
              </w:rPr>
              <w:t xml:space="preserve">ellers </w:t>
            </w:r>
            <w:r w:rsidRPr="00FC03DC">
              <w:rPr>
                <w:i/>
              </w:rPr>
              <w:t>anvendes seneste version</w:t>
            </w:r>
            <w:r>
              <w:t>]</w:t>
            </w:r>
          </w:p>
        </w:tc>
      </w:tr>
      <w:tr w:rsidR="00DB3998" w:rsidTr="00E03B0D">
        <w:tc>
          <w:tcPr>
            <w:tcW w:w="2405" w:type="dxa"/>
          </w:tcPr>
          <w:p w:rsidR="00DB3998" w:rsidRDefault="00F07A07" w:rsidP="00F311E2">
            <w:r>
              <w:t>Snitflade beskrivelse:</w:t>
            </w:r>
          </w:p>
        </w:tc>
        <w:tc>
          <w:tcPr>
            <w:tcW w:w="7223" w:type="dxa"/>
          </w:tcPr>
          <w:p w:rsidR="00DB3998" w:rsidRDefault="00F84B74" w:rsidP="00F311E2">
            <w:r>
              <w:t>[</w:t>
            </w:r>
            <w:r w:rsidRPr="0018173F">
              <w:rPr>
                <w:i/>
              </w:rPr>
              <w:t>Link indsættes</w:t>
            </w:r>
            <w:r>
              <w:rPr>
                <w:i/>
              </w:rPr>
              <w:t>, h</w:t>
            </w:r>
            <w:r w:rsidRPr="00FC03DC">
              <w:rPr>
                <w:i/>
              </w:rPr>
              <w:t>vis de</w:t>
            </w:r>
            <w:r>
              <w:rPr>
                <w:i/>
              </w:rPr>
              <w:t>n ønskede version ikke findes i Digitaliseringskataloget.dk</w:t>
            </w:r>
            <w:r>
              <w:t>]</w:t>
            </w:r>
          </w:p>
        </w:tc>
      </w:tr>
      <w:tr w:rsidR="00E03B0D" w:rsidTr="00E03B0D">
        <w:tc>
          <w:tcPr>
            <w:tcW w:w="2405" w:type="dxa"/>
          </w:tcPr>
          <w:p w:rsidR="00E03B0D" w:rsidRDefault="00E03B0D" w:rsidP="00F311E2">
            <w:r>
              <w:t xml:space="preserve">Anden dokumentation: </w:t>
            </w:r>
          </w:p>
        </w:tc>
        <w:tc>
          <w:tcPr>
            <w:tcW w:w="7223" w:type="dxa"/>
          </w:tcPr>
          <w:p w:rsidR="00E03B0D" w:rsidRDefault="00E03B0D" w:rsidP="00F311E2"/>
        </w:tc>
      </w:tr>
      <w:tr w:rsidR="00DB3998" w:rsidTr="00E03B0D">
        <w:tc>
          <w:tcPr>
            <w:tcW w:w="2405" w:type="dxa"/>
          </w:tcPr>
          <w:p w:rsidR="00DB3998" w:rsidRDefault="00DB3998" w:rsidP="00DB3998">
            <w:r>
              <w:t>Eventuelle bemærkninger:</w:t>
            </w:r>
          </w:p>
        </w:tc>
        <w:tc>
          <w:tcPr>
            <w:tcW w:w="7223" w:type="dxa"/>
          </w:tcPr>
          <w:p w:rsidR="00DB3998" w:rsidRDefault="00DB3998" w:rsidP="00F311E2"/>
        </w:tc>
      </w:tr>
      <w:bookmarkEnd w:id="1"/>
    </w:tbl>
    <w:p w:rsidR="005B3601" w:rsidRDefault="005B360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7A63" w:rsidTr="00707A63">
        <w:tc>
          <w:tcPr>
            <w:tcW w:w="9628" w:type="dxa"/>
            <w:shd w:val="clear" w:color="auto" w:fill="C00000"/>
          </w:tcPr>
          <w:p w:rsidR="00707A63" w:rsidRPr="00CE40DB" w:rsidRDefault="0081752D">
            <w:pPr>
              <w:rPr>
                <w:b/>
                <w:bCs/>
              </w:rPr>
            </w:pPr>
            <w:r w:rsidRPr="00CE40DB">
              <w:rPr>
                <w:b/>
                <w:bCs/>
              </w:rPr>
              <w:lastRenderedPageBreak/>
              <w:t>Baggrund</w:t>
            </w:r>
          </w:p>
        </w:tc>
      </w:tr>
      <w:tr w:rsidR="00707A63" w:rsidTr="00707A63">
        <w:tc>
          <w:tcPr>
            <w:tcW w:w="9628" w:type="dxa"/>
            <w:shd w:val="clear" w:color="auto" w:fill="D9D9D9" w:themeFill="background1" w:themeFillShade="D9"/>
          </w:tcPr>
          <w:p w:rsidR="00707A63" w:rsidRPr="00707A63" w:rsidRDefault="00B56FBF">
            <w:pPr>
              <w:rPr>
                <w:i/>
                <w:iCs/>
              </w:rPr>
            </w:pPr>
            <w:r w:rsidRPr="00B56FBF">
              <w:rPr>
                <w:i/>
                <w:iCs/>
              </w:rPr>
              <w:t>Beskriv nedenfor hvad det er for risici og/eller testmæssige udfordringer projektet står over, og som er årsag til denne anmodning</w:t>
            </w:r>
            <w:r w:rsidR="000A0B38">
              <w:rPr>
                <w:i/>
                <w:iCs/>
              </w:rPr>
              <w:t xml:space="preserve"> (Udfyldes af bestiller)</w:t>
            </w:r>
          </w:p>
        </w:tc>
      </w:tr>
      <w:tr w:rsidR="00707A63" w:rsidTr="00707A63">
        <w:tc>
          <w:tcPr>
            <w:tcW w:w="9628" w:type="dxa"/>
          </w:tcPr>
          <w:p w:rsidR="00E54962" w:rsidRDefault="00E54962" w:rsidP="00E54962"/>
          <w:p w:rsidR="00E54962" w:rsidRDefault="00E54962" w:rsidP="00E54962"/>
          <w:p w:rsidR="00CD43AE" w:rsidRDefault="00CD43AE" w:rsidP="00E54962"/>
          <w:p w:rsidR="00E54962" w:rsidRDefault="00E54962" w:rsidP="00E54962"/>
        </w:tc>
      </w:tr>
    </w:tbl>
    <w:p w:rsidR="00191A97" w:rsidRDefault="00191A97" w:rsidP="0081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3575" w:rsidTr="00866AB3">
        <w:tc>
          <w:tcPr>
            <w:tcW w:w="9628" w:type="dxa"/>
            <w:shd w:val="clear" w:color="auto" w:fill="C00000"/>
          </w:tcPr>
          <w:p w:rsidR="00793575" w:rsidRPr="00CE40DB" w:rsidRDefault="00793575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Behov</w:t>
            </w:r>
          </w:p>
        </w:tc>
      </w:tr>
      <w:tr w:rsidR="00793575" w:rsidTr="00866AB3">
        <w:tc>
          <w:tcPr>
            <w:tcW w:w="9628" w:type="dxa"/>
            <w:shd w:val="clear" w:color="auto" w:fill="D9D9D9" w:themeFill="background1" w:themeFillShade="D9"/>
          </w:tcPr>
          <w:p w:rsidR="00B56FBF" w:rsidRPr="00B56FBF" w:rsidRDefault="00B56FBF" w:rsidP="00B56FBF">
            <w:pPr>
              <w:rPr>
                <w:i/>
                <w:iCs/>
              </w:rPr>
            </w:pPr>
            <w:r w:rsidRPr="00B56FBF">
              <w:rPr>
                <w:i/>
                <w:iCs/>
              </w:rPr>
              <w:t xml:space="preserve">Beskriv nedenfor det testmæssige behov som der ønskes hjælp til. </w:t>
            </w:r>
          </w:p>
          <w:p w:rsidR="00793575" w:rsidRPr="00707A63" w:rsidRDefault="00B56FBF" w:rsidP="00B56FBF">
            <w:pPr>
              <w:rPr>
                <w:i/>
                <w:iCs/>
              </w:rPr>
            </w:pPr>
            <w:r w:rsidRPr="00B56FBF">
              <w:rPr>
                <w:i/>
                <w:iCs/>
              </w:rPr>
              <w:t>Eksempelvis hvilke tests der ønskes hjælp til gennemførsel af (Udfyldes af bestiller)</w:t>
            </w:r>
          </w:p>
        </w:tc>
      </w:tr>
      <w:tr w:rsidR="00793575" w:rsidTr="00866AB3">
        <w:tc>
          <w:tcPr>
            <w:tcW w:w="9628" w:type="dxa"/>
          </w:tcPr>
          <w:p w:rsidR="00793575" w:rsidRDefault="00793575" w:rsidP="00866AB3"/>
          <w:p w:rsidR="00793575" w:rsidRDefault="00793575" w:rsidP="00866AB3"/>
          <w:p w:rsidR="00CD43AE" w:rsidRDefault="00CD43AE" w:rsidP="00866AB3"/>
          <w:p w:rsidR="00793575" w:rsidRDefault="00793575" w:rsidP="00866AB3"/>
        </w:tc>
      </w:tr>
    </w:tbl>
    <w:p w:rsidR="00803A34" w:rsidRDefault="00803A34" w:rsidP="00803A3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803A34" w:rsidTr="006937FB">
        <w:tc>
          <w:tcPr>
            <w:tcW w:w="9628" w:type="dxa"/>
            <w:gridSpan w:val="3"/>
            <w:shd w:val="clear" w:color="auto" w:fill="C00000"/>
          </w:tcPr>
          <w:p w:rsidR="00803A34" w:rsidRPr="00CE40DB" w:rsidRDefault="00AC3541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Overordnet plan</w:t>
            </w:r>
          </w:p>
        </w:tc>
      </w:tr>
      <w:tr w:rsidR="00803A34" w:rsidTr="006937FB">
        <w:tc>
          <w:tcPr>
            <w:tcW w:w="9628" w:type="dxa"/>
            <w:gridSpan w:val="3"/>
            <w:shd w:val="clear" w:color="auto" w:fill="D9D9D9" w:themeFill="background1" w:themeFillShade="D9"/>
          </w:tcPr>
          <w:p w:rsidR="00803A34" w:rsidRPr="00707A63" w:rsidRDefault="00803A34" w:rsidP="00AC3541">
            <w:pPr>
              <w:tabs>
                <w:tab w:val="left" w:pos="7890"/>
              </w:tabs>
              <w:rPr>
                <w:i/>
                <w:iCs/>
              </w:rPr>
            </w:pPr>
            <w:r w:rsidRPr="00B56FBF">
              <w:rPr>
                <w:i/>
                <w:iCs/>
              </w:rPr>
              <w:t>Beskriv nedenfor</w:t>
            </w:r>
            <w:r w:rsidR="00AC3541">
              <w:rPr>
                <w:i/>
                <w:iCs/>
              </w:rPr>
              <w:t xml:space="preserve"> ønsker til planen og</w:t>
            </w:r>
            <w:r w:rsidRPr="00B56FBF">
              <w:rPr>
                <w:i/>
                <w:iCs/>
              </w:rPr>
              <w:t xml:space="preserve"> det t</w:t>
            </w:r>
            <w:r w:rsidR="00AC3541">
              <w:rPr>
                <w:i/>
                <w:iCs/>
              </w:rPr>
              <w:t xml:space="preserve">idsmæssige forløb </w:t>
            </w:r>
            <w:r w:rsidRPr="00B56FBF">
              <w:rPr>
                <w:i/>
                <w:iCs/>
              </w:rPr>
              <w:t>(Udfyldes af bestiller)</w:t>
            </w:r>
            <w:r w:rsidR="00AC3541">
              <w:rPr>
                <w:i/>
                <w:iCs/>
              </w:rPr>
              <w:tab/>
            </w:r>
          </w:p>
        </w:tc>
      </w:tr>
      <w:tr w:rsidR="00AC3541" w:rsidTr="006937FB">
        <w:tc>
          <w:tcPr>
            <w:tcW w:w="9628" w:type="dxa"/>
            <w:gridSpan w:val="3"/>
          </w:tcPr>
          <w:p w:rsidR="00AC3541" w:rsidRDefault="00AC3541" w:rsidP="00AC3541"/>
          <w:p w:rsidR="00AC3541" w:rsidRDefault="00AC3541" w:rsidP="00AC3541"/>
          <w:p w:rsidR="00AC3541" w:rsidRDefault="00AC3541" w:rsidP="00AC3541"/>
          <w:p w:rsidR="00AC3541" w:rsidRDefault="00AC3541" w:rsidP="006937FB"/>
        </w:tc>
      </w:tr>
      <w:tr w:rsidR="00AC3541" w:rsidTr="006937FB">
        <w:tc>
          <w:tcPr>
            <w:tcW w:w="9628" w:type="dxa"/>
            <w:gridSpan w:val="3"/>
            <w:shd w:val="clear" w:color="auto" w:fill="D9D9D9" w:themeFill="background1" w:themeFillShade="D9"/>
          </w:tcPr>
          <w:p w:rsidR="00AC3541" w:rsidRPr="00707A63" w:rsidRDefault="00AC3541" w:rsidP="006937FB">
            <w:pPr>
              <w:tabs>
                <w:tab w:val="left" w:pos="7890"/>
              </w:tabs>
              <w:rPr>
                <w:i/>
                <w:iCs/>
              </w:rPr>
            </w:pPr>
            <w:r>
              <w:rPr>
                <w:i/>
                <w:iCs/>
              </w:rPr>
              <w:t>Angiv</w:t>
            </w:r>
            <w:r w:rsidRPr="00B56FBF">
              <w:rPr>
                <w:i/>
                <w:iCs/>
              </w:rPr>
              <w:t xml:space="preserve"> nedenfor</w:t>
            </w:r>
            <w:r>
              <w:rPr>
                <w:i/>
                <w:iCs/>
              </w:rPr>
              <w:t xml:space="preserve"> eventuelt konkrete ønsker det tidsmæssige forløb </w:t>
            </w:r>
            <w:r w:rsidRPr="00B56FBF">
              <w:rPr>
                <w:i/>
                <w:iCs/>
              </w:rPr>
              <w:t>(Udfyldes af bestiller)</w:t>
            </w:r>
            <w:r>
              <w:rPr>
                <w:i/>
                <w:iCs/>
              </w:rPr>
              <w:tab/>
            </w:r>
          </w:p>
        </w:tc>
      </w:tr>
      <w:tr w:rsidR="00AC3541" w:rsidTr="006937FB">
        <w:tc>
          <w:tcPr>
            <w:tcW w:w="2263" w:type="dxa"/>
          </w:tcPr>
          <w:p w:rsidR="00AC3541" w:rsidRPr="00AC3541" w:rsidRDefault="00AC3541" w:rsidP="00AC3541">
            <w:pPr>
              <w:rPr>
                <w:b/>
              </w:rPr>
            </w:pPr>
            <w:r>
              <w:rPr>
                <w:b/>
              </w:rPr>
              <w:t>Begivenhed</w:t>
            </w:r>
          </w:p>
        </w:tc>
        <w:tc>
          <w:tcPr>
            <w:tcW w:w="2410" w:type="dxa"/>
          </w:tcPr>
          <w:p w:rsidR="00AC3541" w:rsidRPr="00AC3541" w:rsidRDefault="00AC3541" w:rsidP="00AC3541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955" w:type="dxa"/>
          </w:tcPr>
          <w:p w:rsidR="00AC3541" w:rsidRPr="00AC3541" w:rsidRDefault="00AC3541" w:rsidP="00AC3541">
            <w:pPr>
              <w:rPr>
                <w:b/>
              </w:rPr>
            </w:pPr>
            <w:r w:rsidRPr="00AC3541">
              <w:rPr>
                <w:b/>
              </w:rPr>
              <w:t>Bemærkning</w:t>
            </w:r>
            <w:r w:rsidR="00D53015">
              <w:rPr>
                <w:b/>
              </w:rPr>
              <w:t xml:space="preserve"> og ressource behov</w:t>
            </w:r>
          </w:p>
        </w:tc>
      </w:tr>
      <w:tr w:rsidR="00AC3541" w:rsidTr="006937FB">
        <w:tc>
          <w:tcPr>
            <w:tcW w:w="2263" w:type="dxa"/>
          </w:tcPr>
          <w:p w:rsidR="00AC3541" w:rsidRDefault="00AC3541" w:rsidP="00AC3541">
            <w:r>
              <w:t>Ønsket opstart</w:t>
            </w:r>
          </w:p>
        </w:tc>
        <w:tc>
          <w:tcPr>
            <w:tcW w:w="2410" w:type="dxa"/>
          </w:tcPr>
          <w:p w:rsidR="00AC3541" w:rsidRDefault="00AC3541" w:rsidP="00AC3541"/>
        </w:tc>
        <w:tc>
          <w:tcPr>
            <w:tcW w:w="4955" w:type="dxa"/>
          </w:tcPr>
          <w:p w:rsidR="00AC3541" w:rsidRDefault="00AC3541" w:rsidP="00AC3541"/>
        </w:tc>
      </w:tr>
      <w:tr w:rsidR="00AC3541" w:rsidTr="006937FB">
        <w:tc>
          <w:tcPr>
            <w:tcW w:w="2263" w:type="dxa"/>
          </w:tcPr>
          <w:p w:rsidR="00AC3541" w:rsidRDefault="00D53015" w:rsidP="00AC3541">
            <w:r>
              <w:t>Forventet afslutning</w:t>
            </w:r>
          </w:p>
        </w:tc>
        <w:tc>
          <w:tcPr>
            <w:tcW w:w="2410" w:type="dxa"/>
          </w:tcPr>
          <w:p w:rsidR="00AC3541" w:rsidRDefault="00AC3541" w:rsidP="00AC3541"/>
        </w:tc>
        <w:tc>
          <w:tcPr>
            <w:tcW w:w="4955" w:type="dxa"/>
          </w:tcPr>
          <w:p w:rsidR="00AC3541" w:rsidRDefault="00AC3541" w:rsidP="00AC3541"/>
        </w:tc>
      </w:tr>
      <w:tr w:rsidR="00AC3541" w:rsidTr="006937FB">
        <w:tc>
          <w:tcPr>
            <w:tcW w:w="2263" w:type="dxa"/>
          </w:tcPr>
          <w:p w:rsidR="00AC3541" w:rsidRDefault="00AC3541" w:rsidP="00AC3541"/>
        </w:tc>
        <w:tc>
          <w:tcPr>
            <w:tcW w:w="2410" w:type="dxa"/>
          </w:tcPr>
          <w:p w:rsidR="00AC3541" w:rsidRDefault="00AC3541" w:rsidP="00AC3541"/>
        </w:tc>
        <w:tc>
          <w:tcPr>
            <w:tcW w:w="4955" w:type="dxa"/>
          </w:tcPr>
          <w:p w:rsidR="00AC3541" w:rsidRDefault="00AC3541" w:rsidP="00AC3541"/>
        </w:tc>
      </w:tr>
    </w:tbl>
    <w:p w:rsidR="00803A34" w:rsidRDefault="00803A34" w:rsidP="0081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6089"/>
      </w:tblGrid>
      <w:tr w:rsidR="00AE23FF" w:rsidTr="009E6D5B">
        <w:trPr>
          <w:cantSplit/>
        </w:trPr>
        <w:tc>
          <w:tcPr>
            <w:tcW w:w="9628" w:type="dxa"/>
            <w:gridSpan w:val="3"/>
            <w:shd w:val="clear" w:color="auto" w:fill="C00000"/>
          </w:tcPr>
          <w:p w:rsidR="00AE23FF" w:rsidRPr="00CE40DB" w:rsidRDefault="00B05CAE" w:rsidP="009E6D5B">
            <w:pPr>
              <w:rPr>
                <w:b/>
                <w:bCs/>
              </w:rPr>
            </w:pPr>
            <w:r>
              <w:rPr>
                <w:b/>
                <w:bCs/>
              </w:rPr>
              <w:t>Test Setup</w:t>
            </w:r>
          </w:p>
        </w:tc>
      </w:tr>
      <w:tr w:rsidR="00AE23FF" w:rsidTr="009E6D5B">
        <w:trPr>
          <w:cantSplit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23FF" w:rsidRPr="00707A63" w:rsidRDefault="00853BDE" w:rsidP="009E6D5B">
            <w:pPr>
              <w:rPr>
                <w:i/>
                <w:iCs/>
              </w:rPr>
            </w:pPr>
            <w:r>
              <w:rPr>
                <w:i/>
                <w:iCs/>
              </w:rPr>
              <w:t>Angiv hvorledes servicen ønskes kaldet</w:t>
            </w:r>
            <w:r w:rsidR="00AE23FF">
              <w:rPr>
                <w:i/>
                <w:iCs/>
              </w:rPr>
              <w:t xml:space="preserve"> (Udfyldes af bestiller)</w:t>
            </w:r>
          </w:p>
        </w:tc>
      </w:tr>
      <w:tr w:rsidR="00AE23FF" w:rsidRPr="00E33AD3" w:rsidTr="009E6D5B">
        <w:trPr>
          <w:cantSplit/>
        </w:trPr>
        <w:tc>
          <w:tcPr>
            <w:tcW w:w="2405" w:type="dxa"/>
            <w:shd w:val="clear" w:color="auto" w:fill="FFFFFF" w:themeFill="background1"/>
          </w:tcPr>
          <w:p w:rsidR="00AE23FF" w:rsidRPr="00E33AD3" w:rsidRDefault="00AE23FF" w:rsidP="009E6D5B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23FF" w:rsidRPr="00E33AD3" w:rsidRDefault="00AE23FF" w:rsidP="009E6D5B">
            <w:pPr>
              <w:rPr>
                <w:b/>
                <w:bCs/>
              </w:rPr>
            </w:pPr>
            <w:r>
              <w:rPr>
                <w:b/>
                <w:bCs/>
              </w:rPr>
              <w:t>Sæt kryds</w:t>
            </w:r>
          </w:p>
        </w:tc>
        <w:tc>
          <w:tcPr>
            <w:tcW w:w="6089" w:type="dxa"/>
            <w:shd w:val="clear" w:color="auto" w:fill="FFFFFF" w:themeFill="background1"/>
          </w:tcPr>
          <w:p w:rsidR="00AE23FF" w:rsidRPr="00E33AD3" w:rsidRDefault="00AE23FF" w:rsidP="009E6D5B">
            <w:pPr>
              <w:rPr>
                <w:b/>
                <w:bCs/>
              </w:rPr>
            </w:pPr>
            <w:r>
              <w:rPr>
                <w:b/>
                <w:bCs/>
              </w:rPr>
              <w:t>Bemærkning</w:t>
            </w:r>
          </w:p>
        </w:tc>
      </w:tr>
      <w:tr w:rsidR="00AE23FF" w:rsidTr="009E6D5B">
        <w:trPr>
          <w:cantSplit/>
        </w:trPr>
        <w:tc>
          <w:tcPr>
            <w:tcW w:w="2405" w:type="dxa"/>
          </w:tcPr>
          <w:p w:rsidR="00AE23FF" w:rsidRDefault="00B05CAE" w:rsidP="009E6D5B">
            <w:r>
              <w:t>Servicen</w:t>
            </w:r>
            <w:r w:rsidR="00AE23FF">
              <w:t xml:space="preserve"> </w:t>
            </w:r>
            <w:r>
              <w:t>skal</w:t>
            </w:r>
            <w:r w:rsidR="00F84B74">
              <w:t xml:space="preserve"> </w:t>
            </w:r>
            <w:r w:rsidR="00AE23FF">
              <w:t>kaldes gennem serviceplaformen.dk</w:t>
            </w:r>
          </w:p>
        </w:tc>
        <w:tc>
          <w:tcPr>
            <w:tcW w:w="1134" w:type="dxa"/>
          </w:tcPr>
          <w:p w:rsidR="00AE23FF" w:rsidRDefault="00AE23FF" w:rsidP="009E6D5B">
            <w:pPr>
              <w:jc w:val="center"/>
            </w:pPr>
            <w:r>
              <w:t>[X]</w:t>
            </w:r>
          </w:p>
        </w:tc>
        <w:tc>
          <w:tcPr>
            <w:tcW w:w="6089" w:type="dxa"/>
          </w:tcPr>
          <w:p w:rsidR="00AE23FF" w:rsidRPr="00E91398" w:rsidRDefault="00B05CAE" w:rsidP="009E6D5B">
            <w:pPr>
              <w:rPr>
                <w:i/>
                <w:iCs/>
              </w:rPr>
            </w:pPr>
            <w:r w:rsidRPr="005338E5">
              <w:rPr>
                <w:iCs/>
              </w:rPr>
              <w:t>[</w:t>
            </w:r>
            <w:r>
              <w:rPr>
                <w:i/>
                <w:iCs/>
              </w:rPr>
              <w:t>I langt de fleste opsætninger, vil en service skulle kaldes gennem serviceplatformen.dk</w:t>
            </w:r>
            <w:r w:rsidRPr="005338E5">
              <w:rPr>
                <w:iCs/>
              </w:rPr>
              <w:t>]</w:t>
            </w:r>
          </w:p>
        </w:tc>
      </w:tr>
      <w:tr w:rsidR="00AE23FF" w:rsidTr="009E6D5B">
        <w:trPr>
          <w:cantSplit/>
        </w:trPr>
        <w:tc>
          <w:tcPr>
            <w:tcW w:w="2405" w:type="dxa"/>
          </w:tcPr>
          <w:p w:rsidR="00AE23FF" w:rsidRDefault="00B05CAE" w:rsidP="009E6D5B">
            <w:r>
              <w:t>Servic</w:t>
            </w:r>
            <w:r w:rsidR="00AE23FF">
              <w:t xml:space="preserve">en </w:t>
            </w:r>
            <w:r>
              <w:t>skal</w:t>
            </w:r>
            <w:r w:rsidR="00F84B74">
              <w:t xml:space="preserve"> </w:t>
            </w:r>
            <w:r w:rsidR="00AE23FF">
              <w:t>kaldes direkte</w:t>
            </w:r>
          </w:p>
        </w:tc>
        <w:tc>
          <w:tcPr>
            <w:tcW w:w="1134" w:type="dxa"/>
          </w:tcPr>
          <w:p w:rsidR="00AE23FF" w:rsidRDefault="00AE23FF" w:rsidP="009E6D5B">
            <w:pPr>
              <w:jc w:val="center"/>
            </w:pPr>
          </w:p>
        </w:tc>
        <w:tc>
          <w:tcPr>
            <w:tcW w:w="6089" w:type="dxa"/>
          </w:tcPr>
          <w:p w:rsidR="00AE23FF" w:rsidRDefault="00B05CAE" w:rsidP="009E6D5B">
            <w:r w:rsidRPr="005338E5">
              <w:rPr>
                <w:iCs/>
              </w:rPr>
              <w:t>[</w:t>
            </w:r>
            <w:r>
              <w:rPr>
                <w:i/>
                <w:iCs/>
              </w:rPr>
              <w:t>I nogle situationer, er det ikke muligt at kalde en service gennem serviceplatformen.dk</w:t>
            </w:r>
            <w:r w:rsidRPr="005338E5">
              <w:rPr>
                <w:iCs/>
              </w:rPr>
              <w:t>]</w:t>
            </w:r>
          </w:p>
        </w:tc>
      </w:tr>
    </w:tbl>
    <w:p w:rsidR="005338E5" w:rsidRDefault="005338E5" w:rsidP="005338E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6089"/>
      </w:tblGrid>
      <w:tr w:rsidR="005338E5" w:rsidTr="0001241C">
        <w:trPr>
          <w:cantSplit/>
        </w:trPr>
        <w:tc>
          <w:tcPr>
            <w:tcW w:w="9628" w:type="dxa"/>
            <w:gridSpan w:val="3"/>
            <w:shd w:val="clear" w:color="auto" w:fill="C00000"/>
          </w:tcPr>
          <w:p w:rsidR="005338E5" w:rsidRPr="00CE40DB" w:rsidRDefault="005338E5" w:rsidP="0001241C">
            <w:pPr>
              <w:rPr>
                <w:b/>
                <w:bCs/>
              </w:rPr>
            </w:pPr>
            <w:r>
              <w:rPr>
                <w:b/>
                <w:bCs/>
              </w:rPr>
              <w:t>Test Type(r)</w:t>
            </w:r>
          </w:p>
        </w:tc>
      </w:tr>
      <w:tr w:rsidR="005338E5" w:rsidTr="0001241C">
        <w:trPr>
          <w:cantSplit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38E5" w:rsidRPr="00707A63" w:rsidRDefault="00853BDE" w:rsidP="0001241C">
            <w:pPr>
              <w:rPr>
                <w:i/>
                <w:iCs/>
              </w:rPr>
            </w:pPr>
            <w:r>
              <w:rPr>
                <w:i/>
                <w:iCs/>
              </w:rPr>
              <w:t>Angiv hvilke typer tests der ønskes hjælp til</w:t>
            </w:r>
            <w:r w:rsidR="005338E5">
              <w:rPr>
                <w:i/>
                <w:iCs/>
              </w:rPr>
              <w:t xml:space="preserve"> (Udfyldes af bestiller)</w:t>
            </w:r>
          </w:p>
        </w:tc>
      </w:tr>
      <w:tr w:rsidR="005338E5" w:rsidRPr="00E33AD3" w:rsidTr="0001241C">
        <w:trPr>
          <w:cantSplit/>
        </w:trPr>
        <w:tc>
          <w:tcPr>
            <w:tcW w:w="2405" w:type="dxa"/>
            <w:shd w:val="clear" w:color="auto" w:fill="FFFFFF" w:themeFill="background1"/>
          </w:tcPr>
          <w:p w:rsidR="005338E5" w:rsidRPr="00E33AD3" w:rsidRDefault="005338E5" w:rsidP="0001241C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338E5" w:rsidRPr="00E33AD3" w:rsidRDefault="005338E5" w:rsidP="0001241C">
            <w:pPr>
              <w:rPr>
                <w:b/>
                <w:bCs/>
              </w:rPr>
            </w:pPr>
            <w:r>
              <w:rPr>
                <w:b/>
                <w:bCs/>
              </w:rPr>
              <w:t>Sæt kryds</w:t>
            </w:r>
          </w:p>
        </w:tc>
        <w:tc>
          <w:tcPr>
            <w:tcW w:w="6089" w:type="dxa"/>
            <w:shd w:val="clear" w:color="auto" w:fill="FFFFFF" w:themeFill="background1"/>
          </w:tcPr>
          <w:p w:rsidR="005338E5" w:rsidRPr="00E33AD3" w:rsidRDefault="005338E5" w:rsidP="0001241C">
            <w:pPr>
              <w:rPr>
                <w:b/>
                <w:bCs/>
              </w:rPr>
            </w:pPr>
            <w:r>
              <w:rPr>
                <w:b/>
                <w:bCs/>
              </w:rPr>
              <w:t>Bemærkning</w:t>
            </w:r>
          </w:p>
        </w:tc>
      </w:tr>
      <w:tr w:rsidR="005338E5" w:rsidTr="0001241C">
        <w:trPr>
          <w:cantSplit/>
        </w:trPr>
        <w:tc>
          <w:tcPr>
            <w:tcW w:w="2405" w:type="dxa"/>
          </w:tcPr>
          <w:p w:rsidR="005338E5" w:rsidRDefault="005338E5" w:rsidP="0001241C">
            <w:r>
              <w:t>HIT (Hul-Igennem-Test)</w:t>
            </w:r>
          </w:p>
        </w:tc>
        <w:tc>
          <w:tcPr>
            <w:tcW w:w="1134" w:type="dxa"/>
          </w:tcPr>
          <w:p w:rsidR="005338E5" w:rsidRDefault="005338E5" w:rsidP="0001241C">
            <w:pPr>
              <w:jc w:val="center"/>
            </w:pPr>
            <w:r>
              <w:t>[X]</w:t>
            </w:r>
          </w:p>
        </w:tc>
        <w:tc>
          <w:tcPr>
            <w:tcW w:w="6089" w:type="dxa"/>
          </w:tcPr>
          <w:p w:rsidR="005338E5" w:rsidRPr="00E91398" w:rsidRDefault="005338E5" w:rsidP="0001241C">
            <w:pPr>
              <w:rPr>
                <w:i/>
                <w:iCs/>
              </w:rPr>
            </w:pPr>
            <w:r w:rsidRPr="005338E5">
              <w:rPr>
                <w:iCs/>
              </w:rPr>
              <w:t>[</w:t>
            </w:r>
            <w:r>
              <w:rPr>
                <w:i/>
                <w:iCs/>
              </w:rPr>
              <w:t>Testen skal vise at servicen kan kaldes fra infrastrukturen, og svarer tilbage (synkront)</w:t>
            </w:r>
            <w:r w:rsidRPr="005338E5">
              <w:rPr>
                <w:iCs/>
              </w:rPr>
              <w:t>]</w:t>
            </w:r>
          </w:p>
        </w:tc>
      </w:tr>
      <w:tr w:rsidR="005338E5" w:rsidTr="0001241C">
        <w:trPr>
          <w:cantSplit/>
        </w:trPr>
        <w:tc>
          <w:tcPr>
            <w:tcW w:w="2405" w:type="dxa"/>
          </w:tcPr>
          <w:p w:rsidR="005338E5" w:rsidRDefault="005338E5" w:rsidP="0001241C">
            <w:r>
              <w:t>SIT (System-Integrations-Test)</w:t>
            </w:r>
          </w:p>
        </w:tc>
        <w:tc>
          <w:tcPr>
            <w:tcW w:w="1134" w:type="dxa"/>
          </w:tcPr>
          <w:p w:rsidR="005338E5" w:rsidRDefault="005338E5" w:rsidP="0001241C">
            <w:pPr>
              <w:jc w:val="center"/>
            </w:pPr>
          </w:p>
        </w:tc>
        <w:tc>
          <w:tcPr>
            <w:tcW w:w="6089" w:type="dxa"/>
          </w:tcPr>
          <w:p w:rsidR="005338E5" w:rsidRDefault="005338E5" w:rsidP="0001241C">
            <w:r w:rsidRPr="005338E5">
              <w:rPr>
                <w:iCs/>
              </w:rPr>
              <w:t>[</w:t>
            </w:r>
            <w:r w:rsidRPr="005338E5">
              <w:rPr>
                <w:i/>
                <w:iCs/>
              </w:rPr>
              <w:t xml:space="preserve">Testen </w:t>
            </w:r>
            <w:r>
              <w:rPr>
                <w:i/>
                <w:iCs/>
              </w:rPr>
              <w:t>skal vise, at servicen kan modtage og behandle kald fra infrastrukturen korrekt (eksempelvis fejlhåndtering)</w:t>
            </w:r>
            <w:r w:rsidRPr="005338E5">
              <w:rPr>
                <w:iCs/>
              </w:rPr>
              <w:t>]</w:t>
            </w:r>
          </w:p>
        </w:tc>
      </w:tr>
      <w:tr w:rsidR="005338E5" w:rsidTr="0001241C">
        <w:trPr>
          <w:cantSplit/>
        </w:trPr>
        <w:tc>
          <w:tcPr>
            <w:tcW w:w="2405" w:type="dxa"/>
          </w:tcPr>
          <w:p w:rsidR="005338E5" w:rsidRDefault="005338E5" w:rsidP="0001241C">
            <w:r>
              <w:t>Anden</w:t>
            </w:r>
          </w:p>
        </w:tc>
        <w:tc>
          <w:tcPr>
            <w:tcW w:w="1134" w:type="dxa"/>
          </w:tcPr>
          <w:p w:rsidR="005338E5" w:rsidRDefault="005338E5" w:rsidP="0001241C">
            <w:pPr>
              <w:jc w:val="center"/>
            </w:pPr>
          </w:p>
        </w:tc>
        <w:tc>
          <w:tcPr>
            <w:tcW w:w="6089" w:type="dxa"/>
          </w:tcPr>
          <w:p w:rsidR="005338E5" w:rsidRPr="005338E5" w:rsidRDefault="005338E5" w:rsidP="0001241C">
            <w:pPr>
              <w:rPr>
                <w:iCs/>
              </w:rPr>
            </w:pPr>
            <w:r>
              <w:rPr>
                <w:iCs/>
              </w:rPr>
              <w:t>[</w:t>
            </w:r>
            <w:r w:rsidRPr="005338E5">
              <w:rPr>
                <w:i/>
                <w:iCs/>
              </w:rPr>
              <w:t>Beskriv nærmere under behov og Test data</w:t>
            </w:r>
            <w:r>
              <w:rPr>
                <w:iCs/>
              </w:rPr>
              <w:t>]</w:t>
            </w:r>
          </w:p>
        </w:tc>
      </w:tr>
    </w:tbl>
    <w:p w:rsidR="005338E5" w:rsidRDefault="005338E5" w:rsidP="0081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1E2E" w:rsidTr="0027326E">
        <w:tc>
          <w:tcPr>
            <w:tcW w:w="9628" w:type="dxa"/>
            <w:shd w:val="clear" w:color="auto" w:fill="C00000"/>
          </w:tcPr>
          <w:p w:rsidR="00511E2E" w:rsidRPr="00CE40DB" w:rsidRDefault="00511E2E" w:rsidP="0027326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Test data</w:t>
            </w:r>
          </w:p>
        </w:tc>
      </w:tr>
      <w:tr w:rsidR="00511E2E" w:rsidTr="0027326E">
        <w:tc>
          <w:tcPr>
            <w:tcW w:w="9628" w:type="dxa"/>
            <w:shd w:val="clear" w:color="auto" w:fill="D9D9D9" w:themeFill="background1" w:themeFillShade="D9"/>
          </w:tcPr>
          <w:p w:rsidR="00511E2E" w:rsidRDefault="00511E2E" w:rsidP="0027326E">
            <w:pPr>
              <w:rPr>
                <w:i/>
                <w:iCs/>
                <w:shd w:val="clear" w:color="auto" w:fill="D9D9D9" w:themeFill="background1" w:themeFillShade="D9"/>
              </w:rPr>
            </w:pPr>
            <w:r w:rsidRPr="00707A63">
              <w:rPr>
                <w:i/>
                <w:iCs/>
              </w:rPr>
              <w:t xml:space="preserve">Beskriv </w:t>
            </w:r>
            <w:r w:rsidRPr="00707A63">
              <w:rPr>
                <w:i/>
                <w:iCs/>
                <w:shd w:val="clear" w:color="auto" w:fill="D9D9D9" w:themeFill="background1" w:themeFillShade="D9"/>
              </w:rPr>
              <w:t>nedenfor</w:t>
            </w:r>
            <w:r w:rsidR="00254943">
              <w:rPr>
                <w:i/>
                <w:iCs/>
                <w:shd w:val="clear" w:color="auto" w:fill="D9D9D9" w:themeFill="background1" w:themeFillShade="D9"/>
              </w:rPr>
              <w:t xml:space="preserve"> hvilke test data</w:t>
            </w:r>
            <w:r w:rsidR="00FF0A0C">
              <w:rPr>
                <w:i/>
                <w:iCs/>
                <w:shd w:val="clear" w:color="auto" w:fill="D9D9D9" w:themeFill="background1" w:themeFillShade="D9"/>
              </w:rPr>
              <w:t xml:space="preserve"> der skal benyttes</w:t>
            </w:r>
            <w:r w:rsidR="00254943">
              <w:rPr>
                <w:i/>
                <w:iCs/>
                <w:shd w:val="clear" w:color="auto" w:fill="D9D9D9" w:themeFill="background1" w:themeFillShade="D9"/>
              </w:rPr>
              <w:t xml:space="preserve"> (Udfyldes af bestiller)</w:t>
            </w:r>
          </w:p>
          <w:p w:rsidR="004213D0" w:rsidRDefault="004213D0" w:rsidP="0027326E">
            <w:pPr>
              <w:rPr>
                <w:i/>
                <w:iCs/>
              </w:rPr>
            </w:pPr>
            <w:r>
              <w:rPr>
                <w:i/>
                <w:iCs/>
              </w:rPr>
              <w:t>Det er som udgangspunkt Leverandørens ansvar at identificere og fremskaffe de nødvendige test data.</w:t>
            </w:r>
          </w:p>
          <w:p w:rsidR="00803A34" w:rsidRPr="00707A63" w:rsidRDefault="00803A34" w:rsidP="0027326E">
            <w:pPr>
              <w:rPr>
                <w:i/>
                <w:iCs/>
              </w:rPr>
            </w:pPr>
            <w:r>
              <w:rPr>
                <w:i/>
                <w:iCs/>
                <w:shd w:val="clear" w:color="auto" w:fill="D9D9D9" w:themeFill="background1" w:themeFillShade="D9"/>
              </w:rPr>
              <w:t>Hvis relevant, vil KDI</w:t>
            </w:r>
            <w:r w:rsidR="005B0ABE">
              <w:rPr>
                <w:i/>
                <w:iCs/>
                <w:shd w:val="clear" w:color="auto" w:fill="D9D9D9" w:themeFill="background1" w:themeFillShade="D9"/>
              </w:rPr>
              <w:t>-TA</w:t>
            </w:r>
            <w:r>
              <w:rPr>
                <w:i/>
                <w:iCs/>
                <w:shd w:val="clear" w:color="auto" w:fill="D9D9D9" w:themeFill="background1" w:themeFillShade="D9"/>
              </w:rPr>
              <w:t xml:space="preserve"> fremsende en test data template til senere udfyldelse.</w:t>
            </w:r>
          </w:p>
        </w:tc>
      </w:tr>
      <w:tr w:rsidR="00511E2E" w:rsidTr="0027326E">
        <w:tc>
          <w:tcPr>
            <w:tcW w:w="9628" w:type="dxa"/>
          </w:tcPr>
          <w:p w:rsidR="00511E2E" w:rsidRDefault="00511E2E" w:rsidP="0027326E"/>
          <w:p w:rsidR="00E54962" w:rsidRDefault="00E54962" w:rsidP="00511E2E"/>
          <w:p w:rsidR="00CD43AE" w:rsidRDefault="00CD43AE" w:rsidP="00511E2E"/>
          <w:p w:rsidR="00E54962" w:rsidRDefault="00E54962" w:rsidP="00511E2E"/>
        </w:tc>
      </w:tr>
    </w:tbl>
    <w:p w:rsidR="001B544B" w:rsidRDefault="001B544B">
      <w:r>
        <w:br w:type="page"/>
      </w:r>
    </w:p>
    <w:p w:rsidR="00E14758" w:rsidRDefault="00E1475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553C" w:rsidTr="005C553C">
        <w:trPr>
          <w:trHeight w:val="420"/>
        </w:trPr>
        <w:tc>
          <w:tcPr>
            <w:tcW w:w="9628" w:type="dxa"/>
            <w:shd w:val="clear" w:color="auto" w:fill="8EAADB" w:themeFill="accent1" w:themeFillTint="99"/>
          </w:tcPr>
          <w:p w:rsidR="005C553C" w:rsidRPr="00CE40DB" w:rsidRDefault="005C553C" w:rsidP="00C324C4">
            <w:pPr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</w:tr>
      <w:tr w:rsidR="005C553C" w:rsidTr="00C324C4">
        <w:trPr>
          <w:cantSplit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553C" w:rsidRDefault="00B56FBF" w:rsidP="00C324C4">
            <w:pPr>
              <w:rPr>
                <w:i/>
                <w:iCs/>
              </w:rPr>
            </w:pPr>
            <w:r w:rsidRPr="00B56FBF">
              <w:rPr>
                <w:i/>
                <w:iCs/>
              </w:rPr>
              <w:t>Anmodningen om hjælp i forbindelse med teknisk afprøvning, bliver håndteret af Teknisk Afprøvning Team (TA).</w:t>
            </w:r>
          </w:p>
          <w:p w:rsidR="00B56FBF" w:rsidRDefault="00B56FBF" w:rsidP="00C324C4">
            <w:pPr>
              <w:rPr>
                <w:i/>
                <w:iCs/>
              </w:rPr>
            </w:pPr>
          </w:p>
          <w:p w:rsidR="005C553C" w:rsidRDefault="005C553C" w:rsidP="00C324C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Når anmodningen er </w:t>
            </w:r>
            <w:r w:rsidRPr="005C553C">
              <w:rPr>
                <w:b/>
                <w:bCs/>
                <w:i/>
                <w:iCs/>
              </w:rPr>
              <w:t>modtaget</w:t>
            </w:r>
            <w:r>
              <w:rPr>
                <w:i/>
                <w:iCs/>
              </w:rPr>
              <w:t>, gennemgås den af TA for at sikre</w:t>
            </w:r>
            <w:r w:rsidR="00FF0A0C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at vi har de informationer</w:t>
            </w:r>
            <w:r w:rsidR="00FF0A0C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vi skal bruge for at kunne udarbejde et løsningsforslag med tilhørende estimater.</w:t>
            </w:r>
          </w:p>
          <w:p w:rsidR="005C553C" w:rsidRDefault="002E0F59" w:rsidP="00C324C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Et </w:t>
            </w:r>
            <w:r w:rsidRPr="002E0F59">
              <w:rPr>
                <w:b/>
                <w:bCs/>
                <w:i/>
                <w:iCs/>
              </w:rPr>
              <w:t>estimeret</w:t>
            </w:r>
            <w:r>
              <w:rPr>
                <w:i/>
                <w:iCs/>
              </w:rPr>
              <w:t xml:space="preserve"> løsningsforslag</w:t>
            </w:r>
            <w:r w:rsidR="005C553C">
              <w:rPr>
                <w:i/>
                <w:iCs/>
              </w:rPr>
              <w:t xml:space="preserve"> sendes til </w:t>
            </w:r>
            <w:r w:rsidR="009851CE">
              <w:rPr>
                <w:i/>
                <w:iCs/>
              </w:rPr>
              <w:t>bestilleren</w:t>
            </w:r>
            <w:r w:rsidR="005C553C">
              <w:rPr>
                <w:i/>
                <w:iCs/>
              </w:rPr>
              <w:t xml:space="preserve"> for godkendelse.</w:t>
            </w:r>
          </w:p>
          <w:p w:rsidR="005C553C" w:rsidRDefault="005C553C" w:rsidP="00C324C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Først når </w:t>
            </w:r>
            <w:r w:rsidR="009851CE">
              <w:rPr>
                <w:i/>
                <w:iCs/>
              </w:rPr>
              <w:t>bestiller</w:t>
            </w:r>
            <w:r>
              <w:rPr>
                <w:i/>
                <w:iCs/>
              </w:rPr>
              <w:t xml:space="preserve">en har </w:t>
            </w:r>
            <w:r w:rsidR="002E0F59" w:rsidRPr="002E0F59">
              <w:rPr>
                <w:b/>
                <w:bCs/>
                <w:i/>
                <w:iCs/>
              </w:rPr>
              <w:t>accepteret</w:t>
            </w:r>
            <w:r>
              <w:rPr>
                <w:i/>
                <w:iCs/>
              </w:rPr>
              <w:t xml:space="preserve"> forslag og estimaterne sætte</w:t>
            </w:r>
            <w:r w:rsidR="00A269B8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opgaven i gang.</w:t>
            </w:r>
          </w:p>
          <w:p w:rsidR="005C553C" w:rsidRPr="00707A63" w:rsidRDefault="005C553C" w:rsidP="00C324C4">
            <w:pPr>
              <w:rPr>
                <w:i/>
                <w:iCs/>
              </w:rPr>
            </w:pPr>
          </w:p>
        </w:tc>
      </w:tr>
    </w:tbl>
    <w:p w:rsidR="006126A7" w:rsidRDefault="006126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1"/>
        <w:gridCol w:w="1268"/>
        <w:gridCol w:w="654"/>
        <w:gridCol w:w="6155"/>
      </w:tblGrid>
      <w:tr w:rsidR="00BE0EC7" w:rsidTr="00866AB3">
        <w:tc>
          <w:tcPr>
            <w:tcW w:w="9628" w:type="dxa"/>
            <w:gridSpan w:val="4"/>
            <w:shd w:val="clear" w:color="auto" w:fill="8EAADB" w:themeFill="accent1" w:themeFillTint="99"/>
          </w:tcPr>
          <w:p w:rsidR="00BE0EC7" w:rsidRPr="00CE40DB" w:rsidRDefault="00B56FBF" w:rsidP="00866AB3">
            <w:pPr>
              <w:rPr>
                <w:b/>
                <w:bCs/>
              </w:rPr>
            </w:pPr>
            <w:r w:rsidRPr="00B56FBF">
              <w:rPr>
                <w:b/>
                <w:bCs/>
              </w:rPr>
              <w:t>Status for modtagelse af anmodningen og afklaring af opgaven</w:t>
            </w:r>
          </w:p>
        </w:tc>
      </w:tr>
      <w:tr w:rsidR="00E33AD3" w:rsidTr="00866AB3">
        <w:trPr>
          <w:cantSplit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3AD3" w:rsidRPr="00707A63" w:rsidRDefault="00BE0EC7" w:rsidP="00866A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Udfyldes af TA </w:t>
            </w:r>
          </w:p>
        </w:tc>
      </w:tr>
      <w:tr w:rsidR="008236DB" w:rsidRPr="00E33AD3" w:rsidTr="00CF1176">
        <w:trPr>
          <w:cantSplit/>
        </w:trPr>
        <w:tc>
          <w:tcPr>
            <w:tcW w:w="1551" w:type="dxa"/>
            <w:shd w:val="clear" w:color="auto" w:fill="FFFFFF" w:themeFill="background1"/>
          </w:tcPr>
          <w:p w:rsidR="00E33AD3" w:rsidRPr="00E33AD3" w:rsidRDefault="000B3806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Begivenhed</w:t>
            </w:r>
          </w:p>
        </w:tc>
        <w:tc>
          <w:tcPr>
            <w:tcW w:w="1268" w:type="dxa"/>
            <w:shd w:val="clear" w:color="auto" w:fill="FFFFFF" w:themeFill="background1"/>
          </w:tcPr>
          <w:p w:rsidR="00E33AD3" w:rsidRPr="00E33AD3" w:rsidRDefault="000B3806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654" w:type="dxa"/>
            <w:shd w:val="clear" w:color="auto" w:fill="FFFFFF" w:themeFill="background1"/>
          </w:tcPr>
          <w:p w:rsidR="00E33AD3" w:rsidRPr="00E33AD3" w:rsidRDefault="00911F8A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Alias</w:t>
            </w:r>
          </w:p>
        </w:tc>
        <w:tc>
          <w:tcPr>
            <w:tcW w:w="6155" w:type="dxa"/>
            <w:shd w:val="clear" w:color="auto" w:fill="FFFFFF" w:themeFill="background1"/>
          </w:tcPr>
          <w:p w:rsidR="00E33AD3" w:rsidRPr="00E33AD3" w:rsidRDefault="00911F8A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</w:tr>
      <w:tr w:rsidR="008236DB" w:rsidTr="00CF1176">
        <w:trPr>
          <w:cantSplit/>
        </w:trPr>
        <w:tc>
          <w:tcPr>
            <w:tcW w:w="1551" w:type="dxa"/>
          </w:tcPr>
          <w:p w:rsidR="00E33AD3" w:rsidRDefault="000B3806" w:rsidP="00866AB3">
            <w:r>
              <w:t>Modtaget</w:t>
            </w:r>
            <w:r w:rsidR="008236DB">
              <w:t xml:space="preserve"> </w:t>
            </w:r>
          </w:p>
        </w:tc>
        <w:tc>
          <w:tcPr>
            <w:tcW w:w="1268" w:type="dxa"/>
          </w:tcPr>
          <w:p w:rsidR="00E33AD3" w:rsidRDefault="00E33AD3" w:rsidP="00866AB3"/>
        </w:tc>
        <w:tc>
          <w:tcPr>
            <w:tcW w:w="654" w:type="dxa"/>
          </w:tcPr>
          <w:p w:rsidR="00E33AD3" w:rsidRDefault="00E33AD3" w:rsidP="00866AB3"/>
        </w:tc>
        <w:tc>
          <w:tcPr>
            <w:tcW w:w="6155" w:type="dxa"/>
          </w:tcPr>
          <w:p w:rsidR="00E33AD3" w:rsidRDefault="00E33AD3" w:rsidP="00866AB3"/>
        </w:tc>
      </w:tr>
      <w:tr w:rsidR="000E60C7" w:rsidTr="00CF1176">
        <w:trPr>
          <w:cantSplit/>
        </w:trPr>
        <w:tc>
          <w:tcPr>
            <w:tcW w:w="1551" w:type="dxa"/>
          </w:tcPr>
          <w:p w:rsidR="000E60C7" w:rsidRDefault="000E60C7" w:rsidP="00866AB3">
            <w:r>
              <w:t>A</w:t>
            </w:r>
            <w:r w:rsidR="00092BDC">
              <w:t>fklaret</w:t>
            </w:r>
            <w:r w:rsidR="009E31F7">
              <w:t xml:space="preserve"> </w:t>
            </w:r>
          </w:p>
        </w:tc>
        <w:tc>
          <w:tcPr>
            <w:tcW w:w="1268" w:type="dxa"/>
          </w:tcPr>
          <w:p w:rsidR="000E60C7" w:rsidRDefault="000E60C7" w:rsidP="00866AB3"/>
        </w:tc>
        <w:tc>
          <w:tcPr>
            <w:tcW w:w="654" w:type="dxa"/>
          </w:tcPr>
          <w:p w:rsidR="000E60C7" w:rsidRDefault="000E60C7" w:rsidP="00866AB3"/>
        </w:tc>
        <w:tc>
          <w:tcPr>
            <w:tcW w:w="6155" w:type="dxa"/>
          </w:tcPr>
          <w:p w:rsidR="000E60C7" w:rsidRDefault="000E60C7" w:rsidP="00866AB3"/>
        </w:tc>
      </w:tr>
      <w:tr w:rsidR="008236DB" w:rsidTr="00CF1176">
        <w:trPr>
          <w:cantSplit/>
        </w:trPr>
        <w:tc>
          <w:tcPr>
            <w:tcW w:w="1551" w:type="dxa"/>
          </w:tcPr>
          <w:p w:rsidR="00E33AD3" w:rsidRDefault="000B3806" w:rsidP="00866AB3">
            <w:r>
              <w:t>Estimeret</w:t>
            </w:r>
          </w:p>
        </w:tc>
        <w:tc>
          <w:tcPr>
            <w:tcW w:w="1268" w:type="dxa"/>
          </w:tcPr>
          <w:p w:rsidR="00E33AD3" w:rsidRDefault="00E33AD3" w:rsidP="00866AB3"/>
        </w:tc>
        <w:tc>
          <w:tcPr>
            <w:tcW w:w="654" w:type="dxa"/>
          </w:tcPr>
          <w:p w:rsidR="00E33AD3" w:rsidRDefault="00E33AD3" w:rsidP="00866AB3"/>
        </w:tc>
        <w:tc>
          <w:tcPr>
            <w:tcW w:w="6155" w:type="dxa"/>
          </w:tcPr>
          <w:p w:rsidR="00E33AD3" w:rsidRDefault="00E33AD3" w:rsidP="00866AB3"/>
        </w:tc>
      </w:tr>
      <w:tr w:rsidR="008236DB" w:rsidTr="00CF1176">
        <w:trPr>
          <w:cantSplit/>
        </w:trPr>
        <w:tc>
          <w:tcPr>
            <w:tcW w:w="1551" w:type="dxa"/>
          </w:tcPr>
          <w:p w:rsidR="00E33AD3" w:rsidRDefault="000F0969" w:rsidP="00866AB3">
            <w:r>
              <w:t>Accepteret</w:t>
            </w:r>
          </w:p>
        </w:tc>
        <w:tc>
          <w:tcPr>
            <w:tcW w:w="1268" w:type="dxa"/>
          </w:tcPr>
          <w:p w:rsidR="00E33AD3" w:rsidRDefault="00E33AD3" w:rsidP="00866AB3"/>
        </w:tc>
        <w:tc>
          <w:tcPr>
            <w:tcW w:w="654" w:type="dxa"/>
          </w:tcPr>
          <w:p w:rsidR="00E33AD3" w:rsidRDefault="00E33AD3" w:rsidP="00866AB3"/>
        </w:tc>
        <w:tc>
          <w:tcPr>
            <w:tcW w:w="6155" w:type="dxa"/>
          </w:tcPr>
          <w:p w:rsidR="00E33AD3" w:rsidRDefault="00E33AD3" w:rsidP="00866AB3"/>
        </w:tc>
      </w:tr>
      <w:tr w:rsidR="008236DB" w:rsidTr="00CF1176">
        <w:trPr>
          <w:cantSplit/>
        </w:trPr>
        <w:tc>
          <w:tcPr>
            <w:tcW w:w="1551" w:type="dxa"/>
          </w:tcPr>
          <w:p w:rsidR="00E33AD3" w:rsidRDefault="00F823C0" w:rsidP="00866AB3">
            <w:r>
              <w:t>Afvist</w:t>
            </w:r>
          </w:p>
        </w:tc>
        <w:tc>
          <w:tcPr>
            <w:tcW w:w="1268" w:type="dxa"/>
          </w:tcPr>
          <w:p w:rsidR="00E33AD3" w:rsidRDefault="00E33AD3" w:rsidP="00866AB3"/>
        </w:tc>
        <w:tc>
          <w:tcPr>
            <w:tcW w:w="654" w:type="dxa"/>
          </w:tcPr>
          <w:p w:rsidR="00E33AD3" w:rsidRDefault="00E33AD3" w:rsidP="00866AB3"/>
        </w:tc>
        <w:tc>
          <w:tcPr>
            <w:tcW w:w="6155" w:type="dxa"/>
          </w:tcPr>
          <w:p w:rsidR="00E33AD3" w:rsidRDefault="00E33AD3" w:rsidP="00866AB3"/>
        </w:tc>
      </w:tr>
      <w:tr w:rsidR="00A353E5" w:rsidTr="00CF1176">
        <w:trPr>
          <w:cantSplit/>
        </w:trPr>
        <w:tc>
          <w:tcPr>
            <w:tcW w:w="1551" w:type="dxa"/>
          </w:tcPr>
          <w:p w:rsidR="00A353E5" w:rsidRDefault="00A353E5" w:rsidP="00866AB3"/>
        </w:tc>
        <w:tc>
          <w:tcPr>
            <w:tcW w:w="1268" w:type="dxa"/>
          </w:tcPr>
          <w:p w:rsidR="00A353E5" w:rsidRDefault="00A353E5" w:rsidP="00866AB3"/>
        </w:tc>
        <w:tc>
          <w:tcPr>
            <w:tcW w:w="654" w:type="dxa"/>
          </w:tcPr>
          <w:p w:rsidR="00A353E5" w:rsidRDefault="00A353E5" w:rsidP="00866AB3"/>
        </w:tc>
        <w:tc>
          <w:tcPr>
            <w:tcW w:w="6155" w:type="dxa"/>
          </w:tcPr>
          <w:p w:rsidR="00A353E5" w:rsidRDefault="00A353E5" w:rsidP="00866AB3"/>
        </w:tc>
      </w:tr>
      <w:tr w:rsidR="007E0E25" w:rsidTr="00866AB3">
        <w:tc>
          <w:tcPr>
            <w:tcW w:w="9628" w:type="dxa"/>
            <w:gridSpan w:val="4"/>
            <w:shd w:val="clear" w:color="auto" w:fill="8EAADB" w:themeFill="accent1" w:themeFillTint="99"/>
          </w:tcPr>
          <w:p w:rsidR="007E0E25" w:rsidRPr="00CE40DB" w:rsidRDefault="007E0E25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Begrundelse</w:t>
            </w:r>
            <w:r w:rsidR="00CF1176">
              <w:rPr>
                <w:b/>
                <w:bCs/>
              </w:rPr>
              <w:t xml:space="preserve"> for godkendelse/afvisning af bestillingen</w:t>
            </w:r>
            <w:r>
              <w:rPr>
                <w:b/>
                <w:bCs/>
              </w:rPr>
              <w:t xml:space="preserve"> </w:t>
            </w:r>
          </w:p>
        </w:tc>
      </w:tr>
      <w:tr w:rsidR="007E0E25" w:rsidTr="00866AB3">
        <w:trPr>
          <w:cantSplit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0E25" w:rsidRPr="00707A63" w:rsidRDefault="007E0E25" w:rsidP="00866A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Udfyldes af TA </w:t>
            </w:r>
          </w:p>
        </w:tc>
      </w:tr>
      <w:tr w:rsidR="007E0E25" w:rsidTr="00F8430D">
        <w:trPr>
          <w:cantSplit/>
        </w:trPr>
        <w:tc>
          <w:tcPr>
            <w:tcW w:w="9628" w:type="dxa"/>
            <w:gridSpan w:val="4"/>
          </w:tcPr>
          <w:p w:rsidR="007E0E25" w:rsidRDefault="007E0E25" w:rsidP="00866AB3"/>
          <w:p w:rsidR="00A353E5" w:rsidRDefault="00A353E5" w:rsidP="00866AB3"/>
          <w:p w:rsidR="00A353E5" w:rsidRDefault="00A353E5" w:rsidP="00866AB3"/>
          <w:p w:rsidR="00CF1176" w:rsidRDefault="00CF1176" w:rsidP="00866AB3"/>
        </w:tc>
      </w:tr>
    </w:tbl>
    <w:p w:rsidR="00205D0E" w:rsidRDefault="00205D0E" w:rsidP="006E28A5"/>
    <w:sectPr w:rsidR="00205D0E" w:rsidSect="00567527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DD" w:rsidRDefault="00E735DD" w:rsidP="00903E1A">
      <w:pPr>
        <w:spacing w:after="0" w:line="240" w:lineRule="auto"/>
      </w:pPr>
      <w:r>
        <w:separator/>
      </w:r>
    </w:p>
  </w:endnote>
  <w:endnote w:type="continuationSeparator" w:id="0">
    <w:p w:rsidR="00E735DD" w:rsidRDefault="00E735DD" w:rsidP="0090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1A" w:rsidRPr="00321ED2" w:rsidRDefault="00321ED2" w:rsidP="00321ED2">
    <w:pPr>
      <w:pStyle w:val="Sidefod"/>
    </w:pPr>
    <w:r w:rsidRPr="00744E50">
      <w:rPr>
        <w:rFonts w:ascii="Arial" w:hAnsi="Arial" w:cs="Arial"/>
        <w:sz w:val="14"/>
        <w:szCs w:val="14"/>
      </w:rPr>
      <w:t>KOMBIT A/S   Halfdansgade 8   2300 København S   Tlf 3334 9400   www.kombit.dk   kombit@kombit.dk   CVR 19 43 50 75</w:t>
    </w:r>
    <w:r>
      <w:tab/>
    </w:r>
    <w:r w:rsidRPr="00FC7A9E">
      <w:rPr>
        <w:rFonts w:ascii="Arial" w:hAnsi="Arial" w:cs="Arial"/>
        <w:sz w:val="14"/>
        <w:szCs w:val="14"/>
      </w:rPr>
      <w:t xml:space="preserve">Side </w:t>
    </w:r>
    <w:r w:rsidRPr="00FC7A9E">
      <w:rPr>
        <w:rFonts w:ascii="Arial" w:hAnsi="Arial" w:cs="Arial"/>
        <w:sz w:val="14"/>
        <w:szCs w:val="14"/>
      </w:rPr>
      <w:fldChar w:fldCharType="begin"/>
    </w:r>
    <w:r w:rsidRPr="00FC7A9E">
      <w:rPr>
        <w:rFonts w:ascii="Arial" w:hAnsi="Arial" w:cs="Arial"/>
        <w:sz w:val="14"/>
        <w:szCs w:val="14"/>
      </w:rPr>
      <w:instrText xml:space="preserve"> page </w:instrText>
    </w:r>
    <w:r w:rsidRPr="00FC7A9E">
      <w:rPr>
        <w:rFonts w:ascii="Arial" w:hAnsi="Arial" w:cs="Arial"/>
        <w:sz w:val="14"/>
        <w:szCs w:val="14"/>
      </w:rPr>
      <w:fldChar w:fldCharType="separate"/>
    </w:r>
    <w:r w:rsidRPr="00FC7A9E">
      <w:rPr>
        <w:rFonts w:ascii="Arial" w:hAnsi="Arial" w:cs="Arial"/>
        <w:sz w:val="14"/>
        <w:szCs w:val="14"/>
      </w:rPr>
      <w:t>1</w:t>
    </w:r>
    <w:r w:rsidRPr="00FC7A9E">
      <w:rPr>
        <w:rFonts w:ascii="Arial" w:hAnsi="Arial" w:cs="Arial"/>
        <w:sz w:val="14"/>
        <w:szCs w:val="14"/>
      </w:rPr>
      <w:fldChar w:fldCharType="end"/>
    </w:r>
    <w:r w:rsidRPr="00FC7A9E">
      <w:rPr>
        <w:rFonts w:ascii="Arial" w:hAnsi="Arial" w:cs="Arial"/>
        <w:sz w:val="14"/>
        <w:szCs w:val="14"/>
      </w:rPr>
      <w:t>/</w:t>
    </w:r>
    <w:r w:rsidRPr="00FC7A9E">
      <w:rPr>
        <w:rFonts w:ascii="Arial" w:hAnsi="Arial" w:cs="Arial"/>
        <w:sz w:val="14"/>
        <w:szCs w:val="14"/>
      </w:rPr>
      <w:fldChar w:fldCharType="begin"/>
    </w:r>
    <w:r w:rsidRPr="00FC7A9E">
      <w:rPr>
        <w:rFonts w:ascii="Arial" w:hAnsi="Arial" w:cs="Arial"/>
        <w:sz w:val="14"/>
        <w:szCs w:val="14"/>
      </w:rPr>
      <w:instrText xml:space="preserve"> numpages </w:instrText>
    </w:r>
    <w:r w:rsidRPr="00FC7A9E">
      <w:rPr>
        <w:rFonts w:ascii="Arial" w:hAnsi="Arial" w:cs="Arial"/>
        <w:sz w:val="14"/>
        <w:szCs w:val="14"/>
      </w:rPr>
      <w:fldChar w:fldCharType="separate"/>
    </w:r>
    <w:r w:rsidRPr="00FC7A9E">
      <w:rPr>
        <w:rFonts w:ascii="Arial" w:hAnsi="Arial" w:cs="Arial"/>
        <w:sz w:val="14"/>
        <w:szCs w:val="14"/>
      </w:rPr>
      <w:t>3</w:t>
    </w:r>
    <w:r w:rsidRPr="00FC7A9E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DD" w:rsidRDefault="00E735DD" w:rsidP="00903E1A">
      <w:pPr>
        <w:spacing w:after="0" w:line="240" w:lineRule="auto"/>
      </w:pPr>
      <w:r>
        <w:separator/>
      </w:r>
    </w:p>
  </w:footnote>
  <w:footnote w:type="continuationSeparator" w:id="0">
    <w:p w:rsidR="00E735DD" w:rsidRDefault="00E735DD" w:rsidP="0090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1A" w:rsidRDefault="0083627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C1E0437" wp14:editId="27421A7A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119505" cy="350164"/>
          <wp:effectExtent l="0" t="0" r="4445" b="0"/>
          <wp:wrapNone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350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986">
      <w:t>KDI</w:t>
    </w:r>
    <w:r w:rsidR="00520FB3">
      <w:t>-TA</w:t>
    </w:r>
    <w:r w:rsidR="00AF0986">
      <w:t xml:space="preserve"> –</w:t>
    </w:r>
    <w:r w:rsidR="009C2B4E">
      <w:t xml:space="preserve"> Ydelses</w:t>
    </w:r>
    <w:r w:rsidR="00AF0986">
      <w:t xml:space="preserve"> Anmodning om </w:t>
    </w:r>
    <w:r w:rsidR="00A65FB5">
      <w:t xml:space="preserve">hjælp til </w:t>
    </w:r>
    <w:r w:rsidR="00B05CAE">
      <w:t>Teknisk Afprøvning</w:t>
    </w:r>
    <w:r w:rsidR="00512D4D">
      <w:tab/>
    </w:r>
    <w:r w:rsidR="00AF0986">
      <w:tab/>
    </w:r>
    <w:r w:rsidR="00512D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31A"/>
    <w:multiLevelType w:val="hybridMultilevel"/>
    <w:tmpl w:val="AC98F4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26DD"/>
    <w:multiLevelType w:val="hybridMultilevel"/>
    <w:tmpl w:val="F59AC6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6EC3"/>
    <w:multiLevelType w:val="hybridMultilevel"/>
    <w:tmpl w:val="C3704C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A42AF"/>
    <w:multiLevelType w:val="hybridMultilevel"/>
    <w:tmpl w:val="3CCCBB86"/>
    <w:lvl w:ilvl="0" w:tplc="84C881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E4E55"/>
    <w:multiLevelType w:val="hybridMultilevel"/>
    <w:tmpl w:val="7B3AF35C"/>
    <w:lvl w:ilvl="0" w:tplc="3DFA26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F8"/>
    <w:rsid w:val="00010420"/>
    <w:rsid w:val="000279D3"/>
    <w:rsid w:val="00032B73"/>
    <w:rsid w:val="000407E0"/>
    <w:rsid w:val="00066422"/>
    <w:rsid w:val="00071E87"/>
    <w:rsid w:val="000840FB"/>
    <w:rsid w:val="00092BDC"/>
    <w:rsid w:val="000964D0"/>
    <w:rsid w:val="000A0722"/>
    <w:rsid w:val="000A0B38"/>
    <w:rsid w:val="000A1E2F"/>
    <w:rsid w:val="000B3806"/>
    <w:rsid w:val="000C734A"/>
    <w:rsid w:val="000D240A"/>
    <w:rsid w:val="000E60C7"/>
    <w:rsid w:val="000F0969"/>
    <w:rsid w:val="00126B48"/>
    <w:rsid w:val="001363D6"/>
    <w:rsid w:val="00146393"/>
    <w:rsid w:val="001752B4"/>
    <w:rsid w:val="0018564F"/>
    <w:rsid w:val="00191A97"/>
    <w:rsid w:val="00195A9F"/>
    <w:rsid w:val="001A7641"/>
    <w:rsid w:val="001B544B"/>
    <w:rsid w:val="001D5B94"/>
    <w:rsid w:val="00205D0E"/>
    <w:rsid w:val="00240939"/>
    <w:rsid w:val="00254943"/>
    <w:rsid w:val="002567F3"/>
    <w:rsid w:val="002769DD"/>
    <w:rsid w:val="00291CC4"/>
    <w:rsid w:val="002E0F59"/>
    <w:rsid w:val="002F265C"/>
    <w:rsid w:val="0030181C"/>
    <w:rsid w:val="0030442B"/>
    <w:rsid w:val="00304D06"/>
    <w:rsid w:val="003213D5"/>
    <w:rsid w:val="00321ED2"/>
    <w:rsid w:val="00336B7D"/>
    <w:rsid w:val="00352BAA"/>
    <w:rsid w:val="00353D2C"/>
    <w:rsid w:val="003600F3"/>
    <w:rsid w:val="003848C2"/>
    <w:rsid w:val="00385264"/>
    <w:rsid w:val="003F4593"/>
    <w:rsid w:val="004006FF"/>
    <w:rsid w:val="00403208"/>
    <w:rsid w:val="004213D0"/>
    <w:rsid w:val="0042738F"/>
    <w:rsid w:val="00434475"/>
    <w:rsid w:val="00436E09"/>
    <w:rsid w:val="00437E58"/>
    <w:rsid w:val="0044247A"/>
    <w:rsid w:val="004452F5"/>
    <w:rsid w:val="00453924"/>
    <w:rsid w:val="00453FAC"/>
    <w:rsid w:val="00484683"/>
    <w:rsid w:val="00486F09"/>
    <w:rsid w:val="00490FCA"/>
    <w:rsid w:val="004C20E7"/>
    <w:rsid w:val="004D6B2B"/>
    <w:rsid w:val="004E4EEC"/>
    <w:rsid w:val="004E52A9"/>
    <w:rsid w:val="004E731C"/>
    <w:rsid w:val="004F3AE1"/>
    <w:rsid w:val="004F5E79"/>
    <w:rsid w:val="005021CC"/>
    <w:rsid w:val="0050369C"/>
    <w:rsid w:val="005071A3"/>
    <w:rsid w:val="00511E2E"/>
    <w:rsid w:val="00512D4D"/>
    <w:rsid w:val="00515B8F"/>
    <w:rsid w:val="00520FB3"/>
    <w:rsid w:val="00525FCA"/>
    <w:rsid w:val="0053063F"/>
    <w:rsid w:val="005338E5"/>
    <w:rsid w:val="0053474B"/>
    <w:rsid w:val="005460DD"/>
    <w:rsid w:val="005501EC"/>
    <w:rsid w:val="00561616"/>
    <w:rsid w:val="00567054"/>
    <w:rsid w:val="00567527"/>
    <w:rsid w:val="005B0ABE"/>
    <w:rsid w:val="005B3601"/>
    <w:rsid w:val="005C26F7"/>
    <w:rsid w:val="005C553C"/>
    <w:rsid w:val="005E6D23"/>
    <w:rsid w:val="0060129B"/>
    <w:rsid w:val="00606BEB"/>
    <w:rsid w:val="006126A7"/>
    <w:rsid w:val="00634ED4"/>
    <w:rsid w:val="006729EA"/>
    <w:rsid w:val="0067629E"/>
    <w:rsid w:val="00692D74"/>
    <w:rsid w:val="00693FF3"/>
    <w:rsid w:val="006B51F7"/>
    <w:rsid w:val="006C72C6"/>
    <w:rsid w:val="006D42F9"/>
    <w:rsid w:val="006D4A58"/>
    <w:rsid w:val="006E28A5"/>
    <w:rsid w:val="006E3EF2"/>
    <w:rsid w:val="006F0F78"/>
    <w:rsid w:val="00703BF8"/>
    <w:rsid w:val="00707A63"/>
    <w:rsid w:val="0072635C"/>
    <w:rsid w:val="0074088A"/>
    <w:rsid w:val="00740D04"/>
    <w:rsid w:val="00740E32"/>
    <w:rsid w:val="00743A32"/>
    <w:rsid w:val="00744E50"/>
    <w:rsid w:val="00745DED"/>
    <w:rsid w:val="00756068"/>
    <w:rsid w:val="0077352D"/>
    <w:rsid w:val="00784177"/>
    <w:rsid w:val="00793575"/>
    <w:rsid w:val="00796E43"/>
    <w:rsid w:val="007B15AC"/>
    <w:rsid w:val="007C4833"/>
    <w:rsid w:val="007E0E25"/>
    <w:rsid w:val="007F6158"/>
    <w:rsid w:val="00803A34"/>
    <w:rsid w:val="0081752D"/>
    <w:rsid w:val="008236DB"/>
    <w:rsid w:val="00823B87"/>
    <w:rsid w:val="0083627C"/>
    <w:rsid w:val="00842F03"/>
    <w:rsid w:val="00847A56"/>
    <w:rsid w:val="00853BDE"/>
    <w:rsid w:val="00854825"/>
    <w:rsid w:val="008740C1"/>
    <w:rsid w:val="0089325A"/>
    <w:rsid w:val="008941CE"/>
    <w:rsid w:val="008A2310"/>
    <w:rsid w:val="008B1E7B"/>
    <w:rsid w:val="008B20B7"/>
    <w:rsid w:val="008C53D3"/>
    <w:rsid w:val="008D1AF2"/>
    <w:rsid w:val="008D2DF8"/>
    <w:rsid w:val="008E3BBF"/>
    <w:rsid w:val="008E7F96"/>
    <w:rsid w:val="00903E1A"/>
    <w:rsid w:val="0091135E"/>
    <w:rsid w:val="00911B70"/>
    <w:rsid w:val="00911F8A"/>
    <w:rsid w:val="00940772"/>
    <w:rsid w:val="0094703F"/>
    <w:rsid w:val="009851CE"/>
    <w:rsid w:val="009A0306"/>
    <w:rsid w:val="009B35AF"/>
    <w:rsid w:val="009C2B4E"/>
    <w:rsid w:val="009C31FB"/>
    <w:rsid w:val="009D6756"/>
    <w:rsid w:val="009E31F7"/>
    <w:rsid w:val="00A00C6A"/>
    <w:rsid w:val="00A07C43"/>
    <w:rsid w:val="00A20B90"/>
    <w:rsid w:val="00A269B8"/>
    <w:rsid w:val="00A30FF5"/>
    <w:rsid w:val="00A353E5"/>
    <w:rsid w:val="00A35D54"/>
    <w:rsid w:val="00A372F3"/>
    <w:rsid w:val="00A65FB5"/>
    <w:rsid w:val="00AB116F"/>
    <w:rsid w:val="00AC3541"/>
    <w:rsid w:val="00AC39FB"/>
    <w:rsid w:val="00AC6098"/>
    <w:rsid w:val="00AD57F0"/>
    <w:rsid w:val="00AE23FF"/>
    <w:rsid w:val="00AF0986"/>
    <w:rsid w:val="00AF0E54"/>
    <w:rsid w:val="00B05CAE"/>
    <w:rsid w:val="00B07F34"/>
    <w:rsid w:val="00B14C2E"/>
    <w:rsid w:val="00B20197"/>
    <w:rsid w:val="00B33395"/>
    <w:rsid w:val="00B56FBF"/>
    <w:rsid w:val="00B8034F"/>
    <w:rsid w:val="00B8766D"/>
    <w:rsid w:val="00B974AF"/>
    <w:rsid w:val="00BB225A"/>
    <w:rsid w:val="00BC6874"/>
    <w:rsid w:val="00BD41D9"/>
    <w:rsid w:val="00BE0EC7"/>
    <w:rsid w:val="00BF3F93"/>
    <w:rsid w:val="00C047A4"/>
    <w:rsid w:val="00C073A2"/>
    <w:rsid w:val="00C14F62"/>
    <w:rsid w:val="00C17783"/>
    <w:rsid w:val="00C43497"/>
    <w:rsid w:val="00C506CF"/>
    <w:rsid w:val="00CA28B8"/>
    <w:rsid w:val="00CB7686"/>
    <w:rsid w:val="00CD43AE"/>
    <w:rsid w:val="00CE40DB"/>
    <w:rsid w:val="00CF1176"/>
    <w:rsid w:val="00D019FD"/>
    <w:rsid w:val="00D303AD"/>
    <w:rsid w:val="00D4463E"/>
    <w:rsid w:val="00D52369"/>
    <w:rsid w:val="00D53015"/>
    <w:rsid w:val="00D63125"/>
    <w:rsid w:val="00D661BA"/>
    <w:rsid w:val="00D9624A"/>
    <w:rsid w:val="00D96550"/>
    <w:rsid w:val="00DA4F12"/>
    <w:rsid w:val="00DB3998"/>
    <w:rsid w:val="00DF1B14"/>
    <w:rsid w:val="00E03B0D"/>
    <w:rsid w:val="00E14758"/>
    <w:rsid w:val="00E214B1"/>
    <w:rsid w:val="00E33AD3"/>
    <w:rsid w:val="00E41B38"/>
    <w:rsid w:val="00E54962"/>
    <w:rsid w:val="00E568F6"/>
    <w:rsid w:val="00E65FA5"/>
    <w:rsid w:val="00E67A6A"/>
    <w:rsid w:val="00E71A16"/>
    <w:rsid w:val="00E735DD"/>
    <w:rsid w:val="00E7521C"/>
    <w:rsid w:val="00E91398"/>
    <w:rsid w:val="00EA6AFB"/>
    <w:rsid w:val="00EB3E8E"/>
    <w:rsid w:val="00EB4302"/>
    <w:rsid w:val="00EF3055"/>
    <w:rsid w:val="00F02C5D"/>
    <w:rsid w:val="00F07A07"/>
    <w:rsid w:val="00F21C5B"/>
    <w:rsid w:val="00F405FF"/>
    <w:rsid w:val="00F57670"/>
    <w:rsid w:val="00F61F88"/>
    <w:rsid w:val="00F77FFC"/>
    <w:rsid w:val="00F823C0"/>
    <w:rsid w:val="00F84B74"/>
    <w:rsid w:val="00F96D8C"/>
    <w:rsid w:val="00FA102B"/>
    <w:rsid w:val="00FC03DC"/>
    <w:rsid w:val="00FC7A9E"/>
    <w:rsid w:val="00FD663A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FEC7"/>
  <w15:chartTrackingRefBased/>
  <w15:docId w15:val="{6C83FB94-038C-467D-9094-E3236E68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9624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3063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063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903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3E1A"/>
  </w:style>
  <w:style w:type="paragraph" w:styleId="Sidefod">
    <w:name w:val="footer"/>
    <w:basedOn w:val="Normal"/>
    <w:link w:val="SidefodTegn"/>
    <w:uiPriority w:val="99"/>
    <w:unhideWhenUsed/>
    <w:rsid w:val="00903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3E1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52A9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803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0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\Downloads\KDI-TA%20-%20Ydelses%20Anmodning%20om%20Hj&#230;lp%20til%20Teknisk%20Afpr&#248;v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spakke xmlns="3D782C50-AE96-4A32-873D-D3773307DFC1">195</Arbejdspakke>
    <Produkt xmlns="3D782C50-AE96-4A32-873D-D3773307DFC1">1262</Produk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Skabelon/standard</TermName>
          <TermId xmlns="http://schemas.microsoft.com/office/infopath/2007/PartnerControls">dff19c1a-9f4b-4f9b-97b1-79f79f6dc21c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d75a933a-58a0-4ada-95b2-59fded0989d8</TermId>
        </TermInfo>
      </Terms>
    </m58fa08f697546ad9c9c3d2382b429ae>
    <TaxCatchAll xmlns="1ad18e57-1846-4ffb-a171-01e80b4d2f32">
      <Value>1684</Value>
      <Value>1585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/>
    </c451ce8205554d0399649e204cacaaa8>
    <_dlc_DocId xmlns="1ad18e57-1846-4ffb-a171-01e80b4d2f32">KUSWZMNXHWK5-1269387286-51235</_dlc_DocId>
    <_dlc_DocIdUrl xmlns="1ad18e57-1846-4ffb-a171-01e80b4d2f32">
      <Url>https://share-it.kombit.dk/P0133/_layouts/15/DocIdRedir.aspx?ID=KUSWZMNXHWK5-1269387286-51235</Url>
      <Description>KUSWZMNXHWK5-1269387286-51235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4AF2A8D1229CD94DAC7258ECFF7E3D89" ma:contentTypeVersion="21" ma:contentTypeDescription="" ma:contentTypeScope="" ma:versionID="30e850874e9c0094f06855654540d1c6">
  <xsd:schema xmlns:xsd="http://www.w3.org/2001/XMLSchema" xmlns:xs="http://www.w3.org/2001/XMLSchema" xmlns:p="http://schemas.microsoft.com/office/2006/metadata/properties" xmlns:ns3="1ad18e57-1846-4ffb-a171-01e80b4d2f32" xmlns:ns4="3D782C50-AE96-4A32-873D-D3773307DFC1" targetNamespace="http://schemas.microsoft.com/office/2006/metadata/properties" ma:root="true" ma:fieldsID="5f24b0e1c3d91a1dfda3eb596b1986d9" ns3:_="" ns4:_="">
    <xsd:import namespace="1ad18e57-1846-4ffb-a171-01e80b4d2f32"/>
    <xsd:import namespace="3D782C50-AE96-4A32-873D-D3773307DFC1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4:Arbejdspakke" minOccurs="0"/>
                <xsd:element ref="ns4:Produk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2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2C50-AE96-4A32-873D-D3773307DFC1" elementFormDefault="qualified">
    <xsd:import namespace="http://schemas.microsoft.com/office/2006/documentManagement/types"/>
    <xsd:import namespace="http://schemas.microsoft.com/office/infopath/2007/PartnerControls"/>
    <xsd:element name="Arbejdspakke" ma:index="18" nillable="true" ma:displayName="Arbejdspakke" ma:list="{9208D19A-0BB6-4C2D-92B2-8D407F840C0E}" ma:internalName="Arbejdspakke" ma:showField="Arbejdspakke_x0020_titel">
      <xsd:simpleType>
        <xsd:restriction base="dms:Lookup"/>
      </xsd:simpleType>
    </xsd:element>
    <xsd:element name="Produkt" ma:index="19" nillable="true" ma:displayName="Produkt" ma:list="{9208D19A-0BB6-4C2D-92B2-8D407F840C0E}" ma:internalName="Produkt" ma:showField="Produkttitel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615B-6F1E-45DB-AC8E-174F6F65CA85}">
  <ds:schemaRefs>
    <ds:schemaRef ds:uri="http://schemas.microsoft.com/office/2006/metadata/properties"/>
    <ds:schemaRef ds:uri="http://schemas.microsoft.com/office/infopath/2007/PartnerControls"/>
    <ds:schemaRef ds:uri="3D782C50-AE96-4A32-873D-D3773307DFC1"/>
    <ds:schemaRef ds:uri="1ad18e57-1846-4ffb-a171-01e80b4d2f32"/>
  </ds:schemaRefs>
</ds:datastoreItem>
</file>

<file path=customXml/itemProps2.xml><?xml version="1.0" encoding="utf-8"?>
<ds:datastoreItem xmlns:ds="http://schemas.openxmlformats.org/officeDocument/2006/customXml" ds:itemID="{39AC2C2A-51AE-4C83-9F3F-6F06594C0C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B04850-07E2-4044-BE2E-50601D525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EB10B-A482-4DA4-9CBE-B3895EB74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3D782C50-AE96-4A32-873D-D3773307D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EEFE68-96A7-466F-9151-FA716783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KDI-TA - Ydelses Anmodning om Hjælp til Teknisk Afprøvning.dotx</Template>
  <TotalTime>1</TotalTime>
  <Pages>4</Pages>
  <Words>559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El Dakak</dc:creator>
  <cp:keywords/>
  <dc:description/>
  <cp:lastModifiedBy>Martin El Dakak</cp:lastModifiedBy>
  <cp:revision>1</cp:revision>
  <dcterms:created xsi:type="dcterms:W3CDTF">2021-04-26T08:18:00Z</dcterms:created>
  <dcterms:modified xsi:type="dcterms:W3CDTF">2021-04-26T08:19:00Z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0x0101002046B6C8D193AC4A8CC7ECD2839F9CBB01004AF2A8D1229CD94DAC7258ECFF7E3D89</vt:lpwstr>
  </property>
  <property fmtid="{D5CDD505-2E9C-101B-9397-08002B2CF9AE}" pid="3" name="_dlc_DocIdItemGuid">
    <vt:lpwstr>9ddd6d56-5e39-42e5-abce-1a6cbc57a1a4</vt:lpwstr>
  </property>
  <property fmtid="{D5CDD505-2E9C-101B-9397-08002B2CF9AE}" pid="4" name="Leverancetype">
    <vt:lpwstr>1585;#Skabelon/standard|dff19c1a-9f4b-4f9b-97b1-79f79f6dc21c</vt:lpwstr>
  </property>
  <property fmtid="{D5CDD505-2E9C-101B-9397-08002B2CF9AE}" pid="5" name="Interessenter">
    <vt:lpwstr>1684;#Intern|d75a933a-58a0-4ada-95b2-59fded0989d8</vt:lpwstr>
  </property>
  <property fmtid="{D5CDD505-2E9C-101B-9397-08002B2CF9AE}" pid="6" name="Leveranceemne">
    <vt:lpwstr/>
  </property>
</Properties>
</file>