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90" w:rsidRDefault="0044253C" w:rsidP="0044253C">
      <w:pPr>
        <w:pStyle w:val="Titel"/>
        <w:jc w:val="center"/>
      </w:pPr>
      <w:r>
        <w:t>Opdatering af Testdata Bestilling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53C" w:rsidRPr="00CE40DB" w:rsidTr="006937FB">
        <w:tc>
          <w:tcPr>
            <w:tcW w:w="9628" w:type="dxa"/>
            <w:shd w:val="clear" w:color="auto" w:fill="C00000"/>
          </w:tcPr>
          <w:p w:rsidR="0044253C" w:rsidRPr="00CE40DB" w:rsidRDefault="0044253C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44253C" w:rsidRPr="00707A63" w:rsidTr="006937FB">
        <w:tc>
          <w:tcPr>
            <w:tcW w:w="9628" w:type="dxa"/>
            <w:shd w:val="clear" w:color="auto" w:fill="D9D9D9" w:themeFill="background1" w:themeFillShade="D9"/>
          </w:tcPr>
          <w:p w:rsidR="0044253C" w:rsidRDefault="0044253C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Denne skabelon er for Leverandører og Kommuner, der ønsker testdata på virtualiseringen opdateret. </w:t>
            </w:r>
          </w:p>
          <w:p w:rsidR="0044253C" w:rsidRDefault="0044253C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Testdata skal vedlægges ved brug af den test data template som hører til servicevirtualiseringen.</w:t>
            </w:r>
          </w:p>
          <w:p w:rsidR="0044253C" w:rsidRDefault="0044253C" w:rsidP="006937FB">
            <w:pPr>
              <w:rPr>
                <w:i/>
                <w:iCs/>
              </w:rPr>
            </w:pPr>
          </w:p>
          <w:p w:rsidR="0044253C" w:rsidRDefault="0044253C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Sådan læses skemaet:</w:t>
            </w:r>
          </w:p>
          <w:p w:rsidR="00D50F8F" w:rsidRPr="00802253" w:rsidRDefault="00D50F8F" w:rsidP="00D50F8F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rød titel baggrund skal udfyldes af bestilleren.</w:t>
            </w:r>
          </w:p>
          <w:p w:rsidR="00D50F8F" w:rsidRDefault="00D50F8F" w:rsidP="00D50F8F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Boksene med grå baggrund er information og vejledning til udfylderen.</w:t>
            </w:r>
          </w:p>
          <w:p w:rsidR="00D50F8F" w:rsidRDefault="00D50F8F" w:rsidP="00D50F8F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Tekster</w:t>
            </w:r>
            <w:r>
              <w:rPr>
                <w:i/>
                <w:iCs/>
              </w:rPr>
              <w:t>ne</w:t>
            </w:r>
            <w:r w:rsidRPr="00AE23FF">
              <w:rPr>
                <w:i/>
                <w:iCs/>
              </w:rPr>
              <w:t xml:space="preserve"> i </w:t>
            </w:r>
            <w:r w:rsidRPr="006E3EF2">
              <w:rPr>
                <w:iCs/>
              </w:rPr>
              <w:t>[ ]</w:t>
            </w:r>
            <w:r w:rsidRPr="00AE23FF">
              <w:rPr>
                <w:i/>
                <w:iCs/>
              </w:rPr>
              <w:t xml:space="preserve"> beskriver hvad der er standard, men kan </w:t>
            </w:r>
            <w:r>
              <w:rPr>
                <w:i/>
                <w:iCs/>
              </w:rPr>
              <w:t xml:space="preserve">frit </w:t>
            </w:r>
            <w:r w:rsidRPr="00AE23FF">
              <w:rPr>
                <w:i/>
                <w:iCs/>
              </w:rPr>
              <w:t>erstattes med specifikke ønsker.</w:t>
            </w:r>
          </w:p>
          <w:p w:rsidR="00D50F8F" w:rsidRPr="00802253" w:rsidRDefault="00D50F8F" w:rsidP="00D50F8F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blå titel baggrund udfyldes af KDI-TA.</w:t>
            </w:r>
          </w:p>
          <w:p w:rsidR="0044253C" w:rsidRPr="00707A63" w:rsidRDefault="0044253C" w:rsidP="006937FB">
            <w:pPr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44253C" w:rsidRDefault="0044253C" w:rsidP="004425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545"/>
      </w:tblGrid>
      <w:tr w:rsidR="0044253C" w:rsidTr="006937FB">
        <w:trPr>
          <w:cantSplit/>
        </w:trPr>
        <w:tc>
          <w:tcPr>
            <w:tcW w:w="9628" w:type="dxa"/>
            <w:gridSpan w:val="4"/>
            <w:shd w:val="clear" w:color="auto" w:fill="C00000"/>
          </w:tcPr>
          <w:p w:rsidR="0044253C" w:rsidRPr="00CE40DB" w:rsidRDefault="0044253C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Bestilling Informationer</w:t>
            </w:r>
          </w:p>
        </w:tc>
      </w:tr>
      <w:tr w:rsidR="0044253C" w:rsidTr="006937FB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53C" w:rsidRPr="00707A63" w:rsidRDefault="0044253C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Bestilleren skal angive bestillings id fra Digitaliseringskataloget, samt en teknisk ansvarlig kontaktperson. (Udfyldes af bestiller)</w:t>
            </w:r>
          </w:p>
        </w:tc>
      </w:tr>
      <w:tr w:rsidR="0044253C" w:rsidRPr="00E33AD3" w:rsidTr="006937FB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Bestillings ID</w:t>
            </w:r>
          </w:p>
        </w:tc>
        <w:tc>
          <w:tcPr>
            <w:tcW w:w="2552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</w:p>
        </w:tc>
        <w:tc>
          <w:tcPr>
            <w:tcW w:w="5238" w:type="dxa"/>
            <w:gridSpan w:val="2"/>
            <w:shd w:val="clear" w:color="auto" w:fill="D9D9D9" w:themeFill="background1" w:themeFillShade="D9"/>
          </w:tcPr>
          <w:p w:rsidR="0044253C" w:rsidRPr="00031092" w:rsidRDefault="0044253C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Bestillings ID som modtages pr email</w:t>
            </w:r>
          </w:p>
        </w:tc>
      </w:tr>
      <w:tr w:rsidR="0044253C" w:rsidRPr="00E33AD3" w:rsidTr="006937FB">
        <w:trPr>
          <w:cantSplit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:rsidR="0044253C" w:rsidRPr="00E33AD3" w:rsidRDefault="0044253C" w:rsidP="006937FB">
            <w:pPr>
              <w:rPr>
                <w:b/>
                <w:bCs/>
              </w:rPr>
            </w:pPr>
            <w:r>
              <w:rPr>
                <w:i/>
                <w:iCs/>
              </w:rPr>
              <w:t>Kontakt informationer til relevante personer hos bestilleren.</w:t>
            </w:r>
          </w:p>
        </w:tc>
      </w:tr>
      <w:tr w:rsidR="0044253C" w:rsidRPr="00E33AD3" w:rsidTr="006937FB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Rolle</w:t>
            </w:r>
          </w:p>
        </w:tc>
        <w:tc>
          <w:tcPr>
            <w:tcW w:w="2552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693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e-mail</w:t>
            </w:r>
          </w:p>
        </w:tc>
        <w:tc>
          <w:tcPr>
            <w:tcW w:w="2545" w:type="dxa"/>
            <w:shd w:val="clear" w:color="auto" w:fill="FFFFFF" w:themeFill="background1"/>
          </w:tcPr>
          <w:p w:rsidR="0044253C" w:rsidRPr="00E33AD3" w:rsidRDefault="0044253C" w:rsidP="006937FB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Telefon</w:t>
            </w:r>
          </w:p>
        </w:tc>
      </w:tr>
      <w:tr w:rsidR="0044253C" w:rsidTr="006937FB">
        <w:trPr>
          <w:cantSplit/>
        </w:trPr>
        <w:tc>
          <w:tcPr>
            <w:tcW w:w="1838" w:type="dxa"/>
          </w:tcPr>
          <w:p w:rsidR="0044253C" w:rsidRDefault="0044253C" w:rsidP="006937FB">
            <w:r>
              <w:t>Bestiller</w:t>
            </w:r>
          </w:p>
        </w:tc>
        <w:tc>
          <w:tcPr>
            <w:tcW w:w="2552" w:type="dxa"/>
          </w:tcPr>
          <w:p w:rsidR="0044253C" w:rsidRDefault="0044253C" w:rsidP="006937FB"/>
        </w:tc>
        <w:tc>
          <w:tcPr>
            <w:tcW w:w="2693" w:type="dxa"/>
          </w:tcPr>
          <w:p w:rsidR="0044253C" w:rsidRDefault="0044253C" w:rsidP="006937FB"/>
        </w:tc>
        <w:tc>
          <w:tcPr>
            <w:tcW w:w="2545" w:type="dxa"/>
          </w:tcPr>
          <w:p w:rsidR="0044253C" w:rsidRDefault="0044253C" w:rsidP="006937FB"/>
        </w:tc>
      </w:tr>
      <w:tr w:rsidR="0044253C" w:rsidTr="006937FB">
        <w:trPr>
          <w:cantSplit/>
        </w:trPr>
        <w:tc>
          <w:tcPr>
            <w:tcW w:w="1838" w:type="dxa"/>
          </w:tcPr>
          <w:p w:rsidR="0044253C" w:rsidRDefault="0044253C" w:rsidP="006937FB">
            <w:r>
              <w:t>Projektleder</w:t>
            </w:r>
          </w:p>
        </w:tc>
        <w:tc>
          <w:tcPr>
            <w:tcW w:w="2552" w:type="dxa"/>
          </w:tcPr>
          <w:p w:rsidR="0044253C" w:rsidRDefault="0044253C" w:rsidP="006937FB"/>
        </w:tc>
        <w:tc>
          <w:tcPr>
            <w:tcW w:w="2693" w:type="dxa"/>
          </w:tcPr>
          <w:p w:rsidR="0044253C" w:rsidRDefault="0044253C" w:rsidP="006937FB"/>
        </w:tc>
        <w:tc>
          <w:tcPr>
            <w:tcW w:w="2545" w:type="dxa"/>
          </w:tcPr>
          <w:p w:rsidR="0044253C" w:rsidRDefault="0044253C" w:rsidP="006937FB"/>
        </w:tc>
      </w:tr>
      <w:tr w:rsidR="0044253C" w:rsidTr="006937FB">
        <w:trPr>
          <w:cantSplit/>
        </w:trPr>
        <w:tc>
          <w:tcPr>
            <w:tcW w:w="1838" w:type="dxa"/>
          </w:tcPr>
          <w:p w:rsidR="0044253C" w:rsidRDefault="0044253C" w:rsidP="006937FB">
            <w:r>
              <w:t>Teknisk kontakt</w:t>
            </w:r>
          </w:p>
        </w:tc>
        <w:tc>
          <w:tcPr>
            <w:tcW w:w="2552" w:type="dxa"/>
          </w:tcPr>
          <w:p w:rsidR="0044253C" w:rsidRDefault="0044253C" w:rsidP="006937FB"/>
        </w:tc>
        <w:tc>
          <w:tcPr>
            <w:tcW w:w="2693" w:type="dxa"/>
          </w:tcPr>
          <w:p w:rsidR="0044253C" w:rsidRDefault="0044253C" w:rsidP="006937FB"/>
        </w:tc>
        <w:tc>
          <w:tcPr>
            <w:tcW w:w="2545" w:type="dxa"/>
          </w:tcPr>
          <w:p w:rsidR="0044253C" w:rsidRDefault="0044253C" w:rsidP="006937FB"/>
        </w:tc>
      </w:tr>
      <w:tr w:rsidR="0044253C" w:rsidTr="006937FB">
        <w:trPr>
          <w:cantSplit/>
        </w:trPr>
        <w:tc>
          <w:tcPr>
            <w:tcW w:w="1838" w:type="dxa"/>
          </w:tcPr>
          <w:p w:rsidR="0044253C" w:rsidRDefault="0044253C" w:rsidP="006937FB"/>
        </w:tc>
        <w:tc>
          <w:tcPr>
            <w:tcW w:w="2552" w:type="dxa"/>
          </w:tcPr>
          <w:p w:rsidR="0044253C" w:rsidRDefault="0044253C" w:rsidP="006937FB"/>
        </w:tc>
        <w:tc>
          <w:tcPr>
            <w:tcW w:w="2693" w:type="dxa"/>
          </w:tcPr>
          <w:p w:rsidR="0044253C" w:rsidRDefault="0044253C" w:rsidP="006937FB"/>
        </w:tc>
        <w:tc>
          <w:tcPr>
            <w:tcW w:w="2545" w:type="dxa"/>
          </w:tcPr>
          <w:p w:rsidR="0044253C" w:rsidRDefault="0044253C" w:rsidP="006937FB"/>
        </w:tc>
      </w:tr>
    </w:tbl>
    <w:p w:rsidR="003A4590" w:rsidRDefault="003A4590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3DC" w:rsidRPr="00CE40DB" w:rsidTr="007D30DD">
        <w:tc>
          <w:tcPr>
            <w:tcW w:w="9628" w:type="dxa"/>
            <w:shd w:val="clear" w:color="auto" w:fill="C00000"/>
          </w:tcPr>
          <w:p w:rsidR="00FC03DC" w:rsidRPr="00CE40DB" w:rsidRDefault="005A3B60" w:rsidP="007D30D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</w:t>
            </w:r>
          </w:p>
        </w:tc>
      </w:tr>
      <w:tr w:rsidR="00FC03DC" w:rsidRPr="00707A63" w:rsidTr="007D30DD">
        <w:tc>
          <w:tcPr>
            <w:tcW w:w="9628" w:type="dxa"/>
            <w:shd w:val="clear" w:color="auto" w:fill="D9D9D9" w:themeFill="background1" w:themeFillShade="D9"/>
          </w:tcPr>
          <w:p w:rsidR="00FC03DC" w:rsidRPr="00707A63" w:rsidRDefault="005A3B60" w:rsidP="007D30DD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="00FC03DC">
              <w:rPr>
                <w:i/>
                <w:iCs/>
              </w:rPr>
              <w:t>eskriv</w:t>
            </w:r>
            <w:r>
              <w:rPr>
                <w:i/>
                <w:iCs/>
              </w:rPr>
              <w:t xml:space="preserve"> kort hvilke testdata, der ønskes tilføjet, opdateret eller fjernet</w:t>
            </w:r>
            <w:r w:rsidR="00FC03DC">
              <w:rPr>
                <w:i/>
                <w:iCs/>
              </w:rPr>
              <w:t xml:space="preserve"> (Udfyldes af bestiller)</w:t>
            </w:r>
          </w:p>
        </w:tc>
      </w:tr>
      <w:tr w:rsidR="00FC03DC" w:rsidTr="007D30DD">
        <w:tc>
          <w:tcPr>
            <w:tcW w:w="9628" w:type="dxa"/>
          </w:tcPr>
          <w:p w:rsidR="00FC03DC" w:rsidRDefault="00FC03DC" w:rsidP="007D30DD"/>
          <w:p w:rsidR="008D1AF2" w:rsidRDefault="008D1AF2" w:rsidP="007D30DD"/>
          <w:p w:rsidR="00FC03DC" w:rsidRDefault="00FC03DC" w:rsidP="007D30DD"/>
          <w:p w:rsidR="00FC03DC" w:rsidRDefault="00FC03DC" w:rsidP="007D30DD"/>
        </w:tc>
      </w:tr>
    </w:tbl>
    <w:p w:rsidR="00FC03DC" w:rsidRDefault="00FC03DC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1752D" w:rsidTr="00F311E2">
        <w:tc>
          <w:tcPr>
            <w:tcW w:w="9628" w:type="dxa"/>
            <w:gridSpan w:val="2"/>
            <w:shd w:val="clear" w:color="auto" w:fill="C00000"/>
          </w:tcPr>
          <w:p w:rsidR="0081752D" w:rsidRPr="00CE40DB" w:rsidRDefault="005A3B60" w:rsidP="00F311E2">
            <w:pPr>
              <w:rPr>
                <w:b/>
                <w:bCs/>
              </w:rPr>
            </w:pPr>
            <w:bookmarkStart w:id="1" w:name="_Hlk23923037"/>
            <w:r>
              <w:rPr>
                <w:b/>
                <w:bCs/>
              </w:rPr>
              <w:t>Test data informationer</w:t>
            </w:r>
          </w:p>
        </w:tc>
      </w:tr>
      <w:tr w:rsidR="0081752D" w:rsidTr="00F311E2">
        <w:tc>
          <w:tcPr>
            <w:tcW w:w="9628" w:type="dxa"/>
            <w:gridSpan w:val="2"/>
            <w:shd w:val="clear" w:color="auto" w:fill="D9D9D9" w:themeFill="background1" w:themeFillShade="D9"/>
          </w:tcPr>
          <w:p w:rsidR="0081752D" w:rsidRPr="00707A63" w:rsidRDefault="0081752D" w:rsidP="00F311E2">
            <w:pPr>
              <w:rPr>
                <w:i/>
                <w:iCs/>
              </w:rPr>
            </w:pPr>
            <w:r w:rsidRPr="00707A63">
              <w:rPr>
                <w:i/>
                <w:iCs/>
              </w:rPr>
              <w:t xml:space="preserve">Beskriv </w:t>
            </w:r>
            <w:r w:rsidRPr="00707A63">
              <w:rPr>
                <w:i/>
                <w:iCs/>
                <w:shd w:val="clear" w:color="auto" w:fill="D9D9D9" w:themeFill="background1" w:themeFillShade="D9"/>
              </w:rPr>
              <w:t>nedenfor hv</w:t>
            </w:r>
            <w:r>
              <w:rPr>
                <w:i/>
                <w:iCs/>
              </w:rPr>
              <w:t xml:space="preserve">ilken </w:t>
            </w:r>
            <w:r w:rsidR="005A3B60">
              <w:rPr>
                <w:i/>
                <w:iCs/>
              </w:rPr>
              <w:t>service og myndighed</w:t>
            </w:r>
            <w:r w:rsidR="000A0B38">
              <w:rPr>
                <w:i/>
                <w:iCs/>
              </w:rPr>
              <w:t xml:space="preserve"> </w:t>
            </w:r>
            <w:r w:rsidR="005A3B60">
              <w:rPr>
                <w:i/>
                <w:iCs/>
              </w:rPr>
              <w:t xml:space="preserve">bestillingen vedrører </w:t>
            </w:r>
            <w:r w:rsidR="000A0B38">
              <w:rPr>
                <w:i/>
                <w:iCs/>
              </w:rPr>
              <w:t>(Udfyldes af bestiller)</w:t>
            </w:r>
          </w:p>
        </w:tc>
      </w:tr>
      <w:tr w:rsidR="00DB3998" w:rsidTr="00E03B0D">
        <w:tc>
          <w:tcPr>
            <w:tcW w:w="2405" w:type="dxa"/>
          </w:tcPr>
          <w:p w:rsidR="00DB3998" w:rsidRDefault="00DB3998" w:rsidP="00F311E2">
            <w:r>
              <w:t>Snitflade nummer: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tr w:rsidR="005A3B60" w:rsidTr="00E03B0D">
        <w:tc>
          <w:tcPr>
            <w:tcW w:w="2405" w:type="dxa"/>
          </w:tcPr>
          <w:p w:rsidR="005A3B60" w:rsidRDefault="001E787F" w:rsidP="00F311E2">
            <w:r>
              <w:t>Service</w:t>
            </w:r>
          </w:p>
        </w:tc>
        <w:tc>
          <w:tcPr>
            <w:tcW w:w="7223" w:type="dxa"/>
          </w:tcPr>
          <w:p w:rsidR="005A3B60" w:rsidRDefault="005A3B60" w:rsidP="00F311E2"/>
        </w:tc>
      </w:tr>
      <w:tr w:rsidR="00DB3998" w:rsidTr="00E03B0D">
        <w:tc>
          <w:tcPr>
            <w:tcW w:w="2405" w:type="dxa"/>
          </w:tcPr>
          <w:p w:rsidR="00DB3998" w:rsidRDefault="005A3B60" w:rsidP="00F311E2">
            <w:r>
              <w:t>Myndighed(er):</w:t>
            </w:r>
          </w:p>
        </w:tc>
        <w:tc>
          <w:tcPr>
            <w:tcW w:w="7223" w:type="dxa"/>
          </w:tcPr>
          <w:p w:rsidR="00DB3998" w:rsidRDefault="00DB3998" w:rsidP="00F311E2"/>
        </w:tc>
      </w:tr>
      <w:tr w:rsidR="00DB3998" w:rsidTr="00E03B0D">
        <w:tc>
          <w:tcPr>
            <w:tcW w:w="2405" w:type="dxa"/>
          </w:tcPr>
          <w:p w:rsidR="00DB3998" w:rsidRDefault="00DB3998" w:rsidP="00DB3998">
            <w:r>
              <w:t>Eventuelle bemærkninger: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bookmarkEnd w:id="1"/>
    </w:tbl>
    <w:p w:rsidR="005B3601" w:rsidRDefault="005B3601">
      <w:r>
        <w:br w:type="page"/>
      </w:r>
    </w:p>
    <w:p w:rsidR="00AE23FF" w:rsidRDefault="00AE23FF" w:rsidP="0081752D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689"/>
        <w:gridCol w:w="1134"/>
        <w:gridCol w:w="5805"/>
      </w:tblGrid>
      <w:tr w:rsidR="00511E2E" w:rsidTr="00FD66BA">
        <w:tc>
          <w:tcPr>
            <w:tcW w:w="9628" w:type="dxa"/>
            <w:gridSpan w:val="3"/>
            <w:shd w:val="clear" w:color="auto" w:fill="C00000"/>
          </w:tcPr>
          <w:p w:rsidR="00511E2E" w:rsidRPr="00CE40DB" w:rsidRDefault="00511E2E" w:rsidP="0027326E">
            <w:pPr>
              <w:rPr>
                <w:b/>
                <w:bCs/>
              </w:rPr>
            </w:pPr>
            <w:r>
              <w:rPr>
                <w:b/>
                <w:bCs/>
              </w:rPr>
              <w:t>Test data</w:t>
            </w:r>
          </w:p>
        </w:tc>
      </w:tr>
      <w:tr w:rsidR="00511E2E" w:rsidTr="00FD66BA">
        <w:tc>
          <w:tcPr>
            <w:tcW w:w="9628" w:type="dxa"/>
            <w:gridSpan w:val="3"/>
            <w:shd w:val="clear" w:color="auto" w:fill="D9D9D9" w:themeFill="background1" w:themeFillShade="D9"/>
          </w:tcPr>
          <w:p w:rsidR="003276B1" w:rsidRDefault="003276B1" w:rsidP="003276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Der findes en testdata template </w:t>
            </w:r>
            <w:r w:rsidR="00694409">
              <w:rPr>
                <w:i/>
                <w:iCs/>
              </w:rPr>
              <w:t>for hver af de</w:t>
            </w:r>
            <w:r>
              <w:rPr>
                <w:i/>
                <w:iCs/>
              </w:rPr>
              <w:t xml:space="preserve"> </w:t>
            </w:r>
            <w:r w:rsidR="001E787F">
              <w:rPr>
                <w:i/>
                <w:iCs/>
              </w:rPr>
              <w:t>servicevirtualiseringer</w:t>
            </w:r>
            <w:r>
              <w:rPr>
                <w:i/>
                <w:iCs/>
              </w:rPr>
              <w:t>,</w:t>
            </w:r>
            <w:r w:rsidR="001E787F">
              <w:rPr>
                <w:i/>
                <w:iCs/>
              </w:rPr>
              <w:t xml:space="preserve"> der understøtter anvenderspecifikke testdata</w:t>
            </w:r>
            <w:r>
              <w:rPr>
                <w:i/>
                <w:iCs/>
              </w:rPr>
              <w:t>.</w:t>
            </w:r>
            <w:r w:rsidR="00720512">
              <w:rPr>
                <w:i/>
                <w:iCs/>
              </w:rPr>
              <w:t xml:space="preserve"> </w:t>
            </w:r>
          </w:p>
          <w:p w:rsidR="00511E2E" w:rsidRDefault="001E3799" w:rsidP="003276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Ved bestilling af oprettelse og/eller opdatering af testdata, skal testdata templaten for servicevirtualiseringen udfyldes af bestilleren. </w:t>
            </w:r>
          </w:p>
          <w:p w:rsidR="00203F40" w:rsidRDefault="00203F40" w:rsidP="0027326E">
            <w:pPr>
              <w:rPr>
                <w:i/>
                <w:iCs/>
              </w:rPr>
            </w:pPr>
          </w:p>
          <w:p w:rsidR="008145B6" w:rsidRDefault="008145B6" w:rsidP="0027326E">
            <w:pPr>
              <w:rPr>
                <w:i/>
                <w:iCs/>
              </w:rPr>
            </w:pPr>
            <w:r>
              <w:rPr>
                <w:i/>
                <w:iCs/>
              </w:rPr>
              <w:t>Det anbefales, at testdata templaten indeholder bruttolisten af data. D</w:t>
            </w:r>
            <w:r w:rsidR="006D1605">
              <w:rPr>
                <w:i/>
                <w:iCs/>
              </w:rPr>
              <w:t>et vil sige at d</w:t>
            </w:r>
            <w:r>
              <w:rPr>
                <w:i/>
                <w:iCs/>
              </w:rPr>
              <w:t xml:space="preserve">en </w:t>
            </w:r>
            <w:r w:rsidR="009327C9">
              <w:rPr>
                <w:i/>
                <w:iCs/>
              </w:rPr>
              <w:t xml:space="preserve">skal indeholde </w:t>
            </w:r>
            <w:r w:rsidR="006D1605">
              <w:rPr>
                <w:i/>
                <w:iCs/>
              </w:rPr>
              <w:t>alle de data man ønsker og</w:t>
            </w:r>
            <w:r w:rsidR="00A8060A">
              <w:rPr>
                <w:i/>
                <w:iCs/>
              </w:rPr>
              <w:t xml:space="preserve"> ikke andre data end dem man ønsker</w:t>
            </w:r>
            <w:r>
              <w:rPr>
                <w:i/>
                <w:iCs/>
              </w:rPr>
              <w:t>.</w:t>
            </w:r>
          </w:p>
          <w:p w:rsidR="008145B6" w:rsidRDefault="008145B6" w:rsidP="0027326E">
            <w:pPr>
              <w:rPr>
                <w:i/>
                <w:iCs/>
              </w:rPr>
            </w:pPr>
          </w:p>
          <w:p w:rsidR="00FD66BA" w:rsidRPr="00707A63" w:rsidRDefault="00FD66BA" w:rsidP="0027326E">
            <w:pPr>
              <w:rPr>
                <w:i/>
                <w:iCs/>
              </w:rPr>
            </w:pPr>
            <w:r>
              <w:rPr>
                <w:i/>
                <w:iCs/>
              </w:rPr>
              <w:t>Angiv med afkrydsning, alle de typer af ændringer der ønskes</w:t>
            </w:r>
          </w:p>
        </w:tc>
      </w:tr>
      <w:tr w:rsidR="001E3799" w:rsidTr="00FD66BA">
        <w:tc>
          <w:tcPr>
            <w:tcW w:w="2689" w:type="dxa"/>
          </w:tcPr>
          <w:p w:rsidR="001E3799" w:rsidRDefault="00FD66BA" w:rsidP="001E3799">
            <w:r>
              <w:rPr>
                <w:b/>
                <w:bCs/>
              </w:rPr>
              <w:t>Ændringstype</w:t>
            </w:r>
            <w:r w:rsidR="001E3799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1E3799" w:rsidRDefault="001E3799" w:rsidP="001E3799">
            <w:pPr>
              <w:jc w:val="center"/>
            </w:pPr>
            <w:r w:rsidRPr="004E52A9">
              <w:rPr>
                <w:b/>
                <w:bCs/>
              </w:rPr>
              <w:t>Sæt kryds</w:t>
            </w:r>
          </w:p>
        </w:tc>
        <w:tc>
          <w:tcPr>
            <w:tcW w:w="5805" w:type="dxa"/>
          </w:tcPr>
          <w:p w:rsidR="001E3799" w:rsidRPr="001E3799" w:rsidRDefault="001E3799" w:rsidP="001E3799">
            <w:pPr>
              <w:rPr>
                <w:b/>
                <w:iCs/>
              </w:rPr>
            </w:pPr>
            <w:r w:rsidRPr="001E3799">
              <w:rPr>
                <w:b/>
                <w:iCs/>
              </w:rPr>
              <w:t xml:space="preserve">Angiv </w:t>
            </w:r>
            <w:r w:rsidR="00FD66BA">
              <w:rPr>
                <w:b/>
                <w:iCs/>
              </w:rPr>
              <w:t>hvilke(n)</w:t>
            </w:r>
          </w:p>
        </w:tc>
      </w:tr>
      <w:tr w:rsidR="001E3799" w:rsidTr="00FD66BA">
        <w:tc>
          <w:tcPr>
            <w:tcW w:w="2689" w:type="dxa"/>
          </w:tcPr>
          <w:p w:rsidR="001E3799" w:rsidRDefault="00FD66BA" w:rsidP="001E3799">
            <w:r w:rsidRPr="00FD66BA">
              <w:rPr>
                <w:bCs/>
              </w:rPr>
              <w:t>Oprettelse</w:t>
            </w:r>
            <w:r w:rsidR="001E3799" w:rsidRPr="00FD66BA">
              <w:t xml:space="preserve"> </w:t>
            </w:r>
            <w:r>
              <w:t xml:space="preserve">af </w:t>
            </w:r>
            <w:r w:rsidR="001E3799">
              <w:t>Leverandør</w:t>
            </w:r>
          </w:p>
        </w:tc>
        <w:tc>
          <w:tcPr>
            <w:tcW w:w="1134" w:type="dxa"/>
          </w:tcPr>
          <w:p w:rsidR="001E3799" w:rsidRDefault="001E3799" w:rsidP="001E3799">
            <w:pPr>
              <w:jc w:val="center"/>
            </w:pPr>
          </w:p>
        </w:tc>
        <w:tc>
          <w:tcPr>
            <w:tcW w:w="5805" w:type="dxa"/>
          </w:tcPr>
          <w:p w:rsidR="001E3799" w:rsidRPr="006E3EF2" w:rsidRDefault="001E3799" w:rsidP="001E3799">
            <w:pPr>
              <w:rPr>
                <w:iCs/>
              </w:rPr>
            </w:pPr>
          </w:p>
        </w:tc>
      </w:tr>
      <w:tr w:rsidR="001E3799" w:rsidTr="00FD66BA">
        <w:tc>
          <w:tcPr>
            <w:tcW w:w="2689" w:type="dxa"/>
          </w:tcPr>
          <w:p w:rsidR="001E3799" w:rsidRDefault="00FD66BA" w:rsidP="001E3799">
            <w:r>
              <w:t xml:space="preserve">Tilføjelse af </w:t>
            </w:r>
            <w:r w:rsidR="001E3799">
              <w:t>Myndighed</w:t>
            </w:r>
          </w:p>
        </w:tc>
        <w:tc>
          <w:tcPr>
            <w:tcW w:w="1134" w:type="dxa"/>
          </w:tcPr>
          <w:p w:rsidR="001E3799" w:rsidRDefault="001E3799" w:rsidP="001E3799">
            <w:pPr>
              <w:jc w:val="center"/>
            </w:pPr>
          </w:p>
        </w:tc>
        <w:tc>
          <w:tcPr>
            <w:tcW w:w="5805" w:type="dxa"/>
          </w:tcPr>
          <w:p w:rsidR="001E3799" w:rsidRPr="006E3EF2" w:rsidRDefault="001E3799" w:rsidP="001E3799">
            <w:pPr>
              <w:rPr>
                <w:iCs/>
              </w:rPr>
            </w:pPr>
          </w:p>
        </w:tc>
      </w:tr>
      <w:tr w:rsidR="00FD66BA" w:rsidTr="00FD66BA">
        <w:tc>
          <w:tcPr>
            <w:tcW w:w="2689" w:type="dxa"/>
          </w:tcPr>
          <w:p w:rsidR="00FD66BA" w:rsidRDefault="00FD66BA" w:rsidP="00FD66BA">
            <w:r>
              <w:t>Sletning af Myndighed</w:t>
            </w:r>
          </w:p>
        </w:tc>
        <w:tc>
          <w:tcPr>
            <w:tcW w:w="1134" w:type="dxa"/>
          </w:tcPr>
          <w:p w:rsidR="00FD66BA" w:rsidRDefault="00FD66BA" w:rsidP="00FD66BA">
            <w:pPr>
              <w:jc w:val="center"/>
            </w:pPr>
          </w:p>
        </w:tc>
        <w:tc>
          <w:tcPr>
            <w:tcW w:w="5805" w:type="dxa"/>
          </w:tcPr>
          <w:p w:rsidR="00FD66BA" w:rsidRPr="006E3EF2" w:rsidRDefault="00FD66BA" w:rsidP="00FD66BA">
            <w:pPr>
              <w:rPr>
                <w:iCs/>
              </w:rPr>
            </w:pPr>
          </w:p>
        </w:tc>
      </w:tr>
      <w:tr w:rsidR="00FD66BA" w:rsidTr="00FD66BA">
        <w:tc>
          <w:tcPr>
            <w:tcW w:w="2689" w:type="dxa"/>
          </w:tcPr>
          <w:p w:rsidR="00FD66BA" w:rsidRDefault="00FD66BA" w:rsidP="00FD66BA">
            <w:r>
              <w:t>Ændring af testdata</w:t>
            </w:r>
          </w:p>
        </w:tc>
        <w:tc>
          <w:tcPr>
            <w:tcW w:w="1134" w:type="dxa"/>
          </w:tcPr>
          <w:p w:rsidR="00FD66BA" w:rsidRDefault="00FD66BA" w:rsidP="00FD66BA">
            <w:pPr>
              <w:jc w:val="center"/>
            </w:pPr>
          </w:p>
        </w:tc>
        <w:tc>
          <w:tcPr>
            <w:tcW w:w="5805" w:type="dxa"/>
            <w:shd w:val="clear" w:color="auto" w:fill="D9D9D9" w:themeFill="background1" w:themeFillShade="D9"/>
          </w:tcPr>
          <w:p w:rsidR="00FD66BA" w:rsidRPr="006E3EF2" w:rsidRDefault="00FD66BA" w:rsidP="00FD66BA">
            <w:pPr>
              <w:rPr>
                <w:iCs/>
              </w:rPr>
            </w:pPr>
          </w:p>
        </w:tc>
      </w:tr>
      <w:tr w:rsidR="00FD66BA" w:rsidTr="00FD66BA">
        <w:tc>
          <w:tcPr>
            <w:tcW w:w="2689" w:type="dxa"/>
          </w:tcPr>
          <w:p w:rsidR="00FD66BA" w:rsidRDefault="00FD66BA" w:rsidP="00FD66BA">
            <w:r>
              <w:t>Tilføjelse af nye test data</w:t>
            </w:r>
          </w:p>
        </w:tc>
        <w:tc>
          <w:tcPr>
            <w:tcW w:w="1134" w:type="dxa"/>
          </w:tcPr>
          <w:p w:rsidR="00FD66BA" w:rsidRDefault="00FD66BA" w:rsidP="00FD66BA">
            <w:pPr>
              <w:jc w:val="center"/>
            </w:pPr>
          </w:p>
        </w:tc>
        <w:tc>
          <w:tcPr>
            <w:tcW w:w="5805" w:type="dxa"/>
            <w:shd w:val="clear" w:color="auto" w:fill="D9D9D9" w:themeFill="background1" w:themeFillShade="D9"/>
          </w:tcPr>
          <w:p w:rsidR="00FD66BA" w:rsidRPr="006E3EF2" w:rsidRDefault="00FD66BA" w:rsidP="00FD66BA">
            <w:pPr>
              <w:rPr>
                <w:iCs/>
              </w:rPr>
            </w:pPr>
          </w:p>
        </w:tc>
      </w:tr>
      <w:tr w:rsidR="00FD66BA" w:rsidTr="00FD66BA">
        <w:tc>
          <w:tcPr>
            <w:tcW w:w="9628" w:type="dxa"/>
            <w:gridSpan w:val="3"/>
            <w:shd w:val="clear" w:color="auto" w:fill="D9D9D9" w:themeFill="background1" w:themeFillShade="D9"/>
          </w:tcPr>
          <w:p w:rsidR="00F57121" w:rsidRPr="00FD66BA" w:rsidRDefault="006D1605" w:rsidP="00F57121">
            <w:pPr>
              <w:rPr>
                <w:i/>
                <w:iCs/>
              </w:rPr>
            </w:pPr>
            <w:r>
              <w:rPr>
                <w:i/>
                <w:iCs/>
              </w:rPr>
              <w:t>Nedenfor kan tilføjes yderligere detaljer og eventuelle bemærkning</w:t>
            </w:r>
          </w:p>
        </w:tc>
      </w:tr>
      <w:tr w:rsidR="00FD66BA" w:rsidTr="00FD66BA">
        <w:tc>
          <w:tcPr>
            <w:tcW w:w="9628" w:type="dxa"/>
            <w:gridSpan w:val="3"/>
          </w:tcPr>
          <w:p w:rsidR="00FD66BA" w:rsidRDefault="00FD66BA" w:rsidP="00FD66BA"/>
          <w:p w:rsidR="00FD66BA" w:rsidRDefault="00FD66BA" w:rsidP="00FD66BA"/>
          <w:p w:rsidR="006D1605" w:rsidRDefault="006D1605" w:rsidP="00FD66BA"/>
          <w:p w:rsidR="00FD66BA" w:rsidRDefault="00FD66BA" w:rsidP="00FD66BA"/>
        </w:tc>
      </w:tr>
    </w:tbl>
    <w:p w:rsidR="00B9270C" w:rsidRDefault="00B9270C"/>
    <w:p w:rsidR="001E787F" w:rsidRDefault="001E787F"/>
    <w:p w:rsidR="001E787F" w:rsidRDefault="001E787F"/>
    <w:p w:rsidR="001E787F" w:rsidRDefault="001E787F"/>
    <w:p w:rsidR="006D1605" w:rsidRDefault="006D1605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605" w:rsidTr="00B40004">
        <w:trPr>
          <w:trHeight w:val="420"/>
        </w:trPr>
        <w:tc>
          <w:tcPr>
            <w:tcW w:w="9628" w:type="dxa"/>
            <w:shd w:val="clear" w:color="auto" w:fill="8EAADB" w:themeFill="accent1" w:themeFillTint="99"/>
          </w:tcPr>
          <w:p w:rsidR="006D1605" w:rsidRPr="00CE40DB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Information</w:t>
            </w:r>
          </w:p>
        </w:tc>
      </w:tr>
      <w:tr w:rsidR="006D1605" w:rsidTr="00B40004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1605" w:rsidRDefault="006D1605" w:rsidP="00B40004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Anmodningen om hjælp i forbindelse med teknisk afprøvning, bliver håndteret af Teknisk Afprøvning Team (TA).</w:t>
            </w:r>
          </w:p>
          <w:p w:rsidR="006D1605" w:rsidRDefault="006D1605" w:rsidP="00B40004">
            <w:pPr>
              <w:rPr>
                <w:i/>
                <w:iCs/>
              </w:rPr>
            </w:pPr>
          </w:p>
          <w:p w:rsidR="006D1605" w:rsidRDefault="006D1605" w:rsidP="00B400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Når anmodningen er </w:t>
            </w:r>
            <w:r w:rsidRPr="005C553C">
              <w:rPr>
                <w:b/>
                <w:bCs/>
                <w:i/>
                <w:iCs/>
              </w:rPr>
              <w:t>modtaget</w:t>
            </w:r>
            <w:r>
              <w:rPr>
                <w:i/>
                <w:iCs/>
              </w:rPr>
              <w:t>, gennemgås den af TA for at sikre, at vi har de informationer, vi skal bruge for at kunne udarbejde et løsningsforslag med tilhørende estimater.</w:t>
            </w:r>
          </w:p>
          <w:p w:rsidR="006D1605" w:rsidRDefault="006D1605" w:rsidP="00B400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Et </w:t>
            </w:r>
            <w:r w:rsidRPr="002E0F59">
              <w:rPr>
                <w:b/>
                <w:bCs/>
                <w:i/>
                <w:iCs/>
              </w:rPr>
              <w:t>estimeret</w:t>
            </w:r>
            <w:r>
              <w:rPr>
                <w:i/>
                <w:iCs/>
              </w:rPr>
              <w:t xml:space="preserve"> løsningsforslag sendes til bestilleren for godkendelse.</w:t>
            </w:r>
          </w:p>
          <w:p w:rsidR="006D1605" w:rsidRDefault="006D1605" w:rsidP="00B400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Først når bestilleren har </w:t>
            </w:r>
            <w:r w:rsidRPr="002E0F59">
              <w:rPr>
                <w:b/>
                <w:bCs/>
                <w:i/>
                <w:iCs/>
              </w:rPr>
              <w:t>accepteret</w:t>
            </w:r>
            <w:r>
              <w:rPr>
                <w:i/>
                <w:iCs/>
              </w:rPr>
              <w:t xml:space="preserve"> forslag og estimaterne sættes opgaven i gang.</w:t>
            </w:r>
          </w:p>
          <w:p w:rsidR="006D1605" w:rsidRPr="00707A63" w:rsidRDefault="006D1605" w:rsidP="00B40004">
            <w:pPr>
              <w:rPr>
                <w:i/>
                <w:iCs/>
              </w:rPr>
            </w:pPr>
          </w:p>
        </w:tc>
      </w:tr>
    </w:tbl>
    <w:p w:rsidR="006D1605" w:rsidRDefault="006D1605" w:rsidP="006D160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1"/>
        <w:gridCol w:w="1268"/>
        <w:gridCol w:w="654"/>
        <w:gridCol w:w="6155"/>
      </w:tblGrid>
      <w:tr w:rsidR="006D1605" w:rsidTr="00B40004">
        <w:tc>
          <w:tcPr>
            <w:tcW w:w="9628" w:type="dxa"/>
            <w:gridSpan w:val="4"/>
            <w:shd w:val="clear" w:color="auto" w:fill="8EAADB" w:themeFill="accent1" w:themeFillTint="99"/>
          </w:tcPr>
          <w:p w:rsidR="006D1605" w:rsidRPr="00CE40DB" w:rsidRDefault="006D1605" w:rsidP="00B40004">
            <w:pPr>
              <w:rPr>
                <w:b/>
                <w:bCs/>
              </w:rPr>
            </w:pPr>
            <w:r w:rsidRPr="00B56FBF">
              <w:rPr>
                <w:b/>
                <w:bCs/>
              </w:rPr>
              <w:t>Status for modtagelse af anmodningen og afklaring af opgaven</w:t>
            </w:r>
          </w:p>
        </w:tc>
      </w:tr>
      <w:tr w:rsidR="006D1605" w:rsidTr="00B40004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1605" w:rsidRPr="00707A63" w:rsidRDefault="006D1605" w:rsidP="00B400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6D1605" w:rsidRPr="00E33AD3" w:rsidTr="00B40004">
        <w:trPr>
          <w:cantSplit/>
        </w:trPr>
        <w:tc>
          <w:tcPr>
            <w:tcW w:w="1551" w:type="dxa"/>
            <w:shd w:val="clear" w:color="auto" w:fill="FFFFFF" w:themeFill="background1"/>
          </w:tcPr>
          <w:p w:rsidR="006D1605" w:rsidRPr="00E33AD3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t>Begivenhed</w:t>
            </w:r>
          </w:p>
        </w:tc>
        <w:tc>
          <w:tcPr>
            <w:tcW w:w="1268" w:type="dxa"/>
            <w:shd w:val="clear" w:color="auto" w:fill="FFFFFF" w:themeFill="background1"/>
          </w:tcPr>
          <w:p w:rsidR="006D1605" w:rsidRPr="00E33AD3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654" w:type="dxa"/>
            <w:shd w:val="clear" w:color="auto" w:fill="FFFFFF" w:themeFill="background1"/>
          </w:tcPr>
          <w:p w:rsidR="006D1605" w:rsidRPr="00E33AD3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t>Alias</w:t>
            </w:r>
          </w:p>
        </w:tc>
        <w:tc>
          <w:tcPr>
            <w:tcW w:w="6155" w:type="dxa"/>
            <w:shd w:val="clear" w:color="auto" w:fill="FFFFFF" w:themeFill="background1"/>
          </w:tcPr>
          <w:p w:rsidR="006D1605" w:rsidRPr="00E33AD3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>
            <w:r>
              <w:t xml:space="preserve">Modtaget </w:t>
            </w:r>
          </w:p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>
            <w:r>
              <w:t xml:space="preserve">Afklaret </w:t>
            </w:r>
          </w:p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>
            <w:r>
              <w:t>Estimeret</w:t>
            </w:r>
          </w:p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>
            <w:r>
              <w:t>Accepteret</w:t>
            </w:r>
          </w:p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>
            <w:r>
              <w:t>Afvist</w:t>
            </w:r>
          </w:p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rPr>
          <w:cantSplit/>
        </w:trPr>
        <w:tc>
          <w:tcPr>
            <w:tcW w:w="1551" w:type="dxa"/>
          </w:tcPr>
          <w:p w:rsidR="006D1605" w:rsidRDefault="006D1605" w:rsidP="00B40004"/>
        </w:tc>
        <w:tc>
          <w:tcPr>
            <w:tcW w:w="1268" w:type="dxa"/>
          </w:tcPr>
          <w:p w:rsidR="006D1605" w:rsidRDefault="006D1605" w:rsidP="00B40004"/>
        </w:tc>
        <w:tc>
          <w:tcPr>
            <w:tcW w:w="654" w:type="dxa"/>
          </w:tcPr>
          <w:p w:rsidR="006D1605" w:rsidRDefault="006D1605" w:rsidP="00B40004"/>
        </w:tc>
        <w:tc>
          <w:tcPr>
            <w:tcW w:w="6155" w:type="dxa"/>
          </w:tcPr>
          <w:p w:rsidR="006D1605" w:rsidRDefault="006D1605" w:rsidP="00B40004"/>
        </w:tc>
      </w:tr>
      <w:tr w:rsidR="006D1605" w:rsidTr="00B40004">
        <w:tc>
          <w:tcPr>
            <w:tcW w:w="9628" w:type="dxa"/>
            <w:gridSpan w:val="4"/>
            <w:shd w:val="clear" w:color="auto" w:fill="8EAADB" w:themeFill="accent1" w:themeFillTint="99"/>
          </w:tcPr>
          <w:p w:rsidR="006D1605" w:rsidRPr="00CE40DB" w:rsidRDefault="006D1605" w:rsidP="00B40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Begrundelse for godkendelse/afvisning af bestillingen </w:t>
            </w:r>
          </w:p>
        </w:tc>
      </w:tr>
      <w:tr w:rsidR="006D1605" w:rsidTr="00B40004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1605" w:rsidRPr="00707A63" w:rsidRDefault="006D1605" w:rsidP="00B400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6D1605" w:rsidTr="00B40004">
        <w:trPr>
          <w:cantSplit/>
        </w:trPr>
        <w:tc>
          <w:tcPr>
            <w:tcW w:w="9628" w:type="dxa"/>
            <w:gridSpan w:val="4"/>
          </w:tcPr>
          <w:p w:rsidR="006D1605" w:rsidRDefault="006D1605" w:rsidP="00B40004"/>
          <w:p w:rsidR="006D1605" w:rsidRDefault="006D1605" w:rsidP="00B40004"/>
          <w:p w:rsidR="006D1605" w:rsidRDefault="006D1605" w:rsidP="00B40004"/>
          <w:p w:rsidR="006D1605" w:rsidRDefault="006D1605" w:rsidP="00B40004"/>
        </w:tc>
      </w:tr>
    </w:tbl>
    <w:p w:rsidR="001B544B" w:rsidRDefault="001B544B" w:rsidP="003A4590"/>
    <w:sectPr w:rsidR="001B544B" w:rsidSect="0056752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545" w:rsidRDefault="00443545" w:rsidP="00903E1A">
      <w:pPr>
        <w:spacing w:after="0" w:line="240" w:lineRule="auto"/>
      </w:pPr>
      <w:r>
        <w:separator/>
      </w:r>
    </w:p>
  </w:endnote>
  <w:endnote w:type="continuationSeparator" w:id="0">
    <w:p w:rsidR="00443545" w:rsidRDefault="00443545" w:rsidP="009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Pr="00321ED2" w:rsidRDefault="00321ED2" w:rsidP="00321ED2">
    <w:pPr>
      <w:pStyle w:val="Sidefod"/>
    </w:pPr>
    <w:r w:rsidRPr="00744E50">
      <w:rPr>
        <w:rFonts w:ascii="Arial" w:hAnsi="Arial" w:cs="Arial"/>
        <w:sz w:val="14"/>
        <w:szCs w:val="14"/>
      </w:rPr>
      <w:t>KOMBIT A/S   Halfdansgade 8   2300 København S   Tlf 3334 9400   www.kombit.dk   kombit@kombit.dk   CVR 19 43 50 75</w:t>
    </w:r>
    <w:r>
      <w:tab/>
    </w:r>
    <w:r w:rsidRPr="00FC7A9E">
      <w:rPr>
        <w:rFonts w:ascii="Arial" w:hAnsi="Arial" w:cs="Arial"/>
        <w:sz w:val="14"/>
        <w:szCs w:val="14"/>
      </w:rPr>
      <w:t xml:space="preserve">Side 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page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1</w:t>
    </w:r>
    <w:r w:rsidRPr="00FC7A9E">
      <w:rPr>
        <w:rFonts w:ascii="Arial" w:hAnsi="Arial" w:cs="Arial"/>
        <w:sz w:val="14"/>
        <w:szCs w:val="14"/>
      </w:rPr>
      <w:fldChar w:fldCharType="end"/>
    </w:r>
    <w:r w:rsidRPr="00FC7A9E">
      <w:rPr>
        <w:rFonts w:ascii="Arial" w:hAnsi="Arial" w:cs="Arial"/>
        <w:sz w:val="14"/>
        <w:szCs w:val="14"/>
      </w:rPr>
      <w:t>/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numpages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3</w:t>
    </w:r>
    <w:r w:rsidRPr="00FC7A9E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545" w:rsidRDefault="00443545" w:rsidP="00903E1A">
      <w:pPr>
        <w:spacing w:after="0" w:line="240" w:lineRule="auto"/>
      </w:pPr>
      <w:r>
        <w:separator/>
      </w:r>
    </w:p>
  </w:footnote>
  <w:footnote w:type="continuationSeparator" w:id="0">
    <w:p w:rsidR="00443545" w:rsidRDefault="00443545" w:rsidP="0090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Default="008362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C1E0437" wp14:editId="27421A7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119505" cy="350164"/>
          <wp:effectExtent l="0" t="0" r="4445" b="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986">
      <w:t>KDI</w:t>
    </w:r>
    <w:r w:rsidR="00520FB3">
      <w:t>-TA</w:t>
    </w:r>
    <w:r w:rsidR="00AF0986">
      <w:t xml:space="preserve"> –</w:t>
    </w:r>
    <w:r w:rsidR="009C2B4E">
      <w:t xml:space="preserve"> Ydelses</w:t>
    </w:r>
    <w:r w:rsidR="00AF0986">
      <w:t xml:space="preserve"> Anmodning om </w:t>
    </w:r>
    <w:r w:rsidR="00175324">
      <w:t>opdatering af testdata</w:t>
    </w:r>
    <w:r w:rsidR="00AF0986">
      <w:tab/>
    </w:r>
    <w:r w:rsidR="00512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31A"/>
    <w:multiLevelType w:val="hybridMultilevel"/>
    <w:tmpl w:val="AC98F4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26DD"/>
    <w:multiLevelType w:val="hybridMultilevel"/>
    <w:tmpl w:val="F59AC6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EC3"/>
    <w:multiLevelType w:val="hybridMultilevel"/>
    <w:tmpl w:val="C3704C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2AF"/>
    <w:multiLevelType w:val="hybridMultilevel"/>
    <w:tmpl w:val="3CCCBB86"/>
    <w:lvl w:ilvl="0" w:tplc="84C88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4E55"/>
    <w:multiLevelType w:val="hybridMultilevel"/>
    <w:tmpl w:val="7B3AF35C"/>
    <w:lvl w:ilvl="0" w:tplc="3DFA2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7"/>
    <w:rsid w:val="00010420"/>
    <w:rsid w:val="000279D3"/>
    <w:rsid w:val="00032B73"/>
    <w:rsid w:val="000407E0"/>
    <w:rsid w:val="00066422"/>
    <w:rsid w:val="00071E87"/>
    <w:rsid w:val="000840FB"/>
    <w:rsid w:val="00092BDC"/>
    <w:rsid w:val="000964D0"/>
    <w:rsid w:val="000A0722"/>
    <w:rsid w:val="000A0B38"/>
    <w:rsid w:val="000A1E2F"/>
    <w:rsid w:val="000B3806"/>
    <w:rsid w:val="000C734A"/>
    <w:rsid w:val="000D240A"/>
    <w:rsid w:val="000E60C7"/>
    <w:rsid w:val="000F0969"/>
    <w:rsid w:val="00126B48"/>
    <w:rsid w:val="001363D6"/>
    <w:rsid w:val="00146393"/>
    <w:rsid w:val="001752B4"/>
    <w:rsid w:val="00175324"/>
    <w:rsid w:val="0018564F"/>
    <w:rsid w:val="00191A97"/>
    <w:rsid w:val="001A7641"/>
    <w:rsid w:val="001B544B"/>
    <w:rsid w:val="001D5B94"/>
    <w:rsid w:val="001E3799"/>
    <w:rsid w:val="001E3B84"/>
    <w:rsid w:val="001E787F"/>
    <w:rsid w:val="00203F40"/>
    <w:rsid w:val="00205D0E"/>
    <w:rsid w:val="00240939"/>
    <w:rsid w:val="00254943"/>
    <w:rsid w:val="002567F3"/>
    <w:rsid w:val="002769DD"/>
    <w:rsid w:val="002E0F59"/>
    <w:rsid w:val="002F265C"/>
    <w:rsid w:val="0030181C"/>
    <w:rsid w:val="0030442B"/>
    <w:rsid w:val="00304D06"/>
    <w:rsid w:val="003213D5"/>
    <w:rsid w:val="00321ED2"/>
    <w:rsid w:val="003276B1"/>
    <w:rsid w:val="00336B7D"/>
    <w:rsid w:val="00352BAA"/>
    <w:rsid w:val="00353D2C"/>
    <w:rsid w:val="003600F3"/>
    <w:rsid w:val="003848C2"/>
    <w:rsid w:val="00385264"/>
    <w:rsid w:val="003A4590"/>
    <w:rsid w:val="003F4593"/>
    <w:rsid w:val="004006FF"/>
    <w:rsid w:val="00403208"/>
    <w:rsid w:val="0042738F"/>
    <w:rsid w:val="00437E58"/>
    <w:rsid w:val="0044247A"/>
    <w:rsid w:val="0044253C"/>
    <w:rsid w:val="00443545"/>
    <w:rsid w:val="004452F5"/>
    <w:rsid w:val="00453924"/>
    <w:rsid w:val="00453FAC"/>
    <w:rsid w:val="00486F09"/>
    <w:rsid w:val="00490FCA"/>
    <w:rsid w:val="004C20E7"/>
    <w:rsid w:val="004D6B2B"/>
    <w:rsid w:val="004E52A9"/>
    <w:rsid w:val="004F5E79"/>
    <w:rsid w:val="005021CC"/>
    <w:rsid w:val="0050369C"/>
    <w:rsid w:val="005071A3"/>
    <w:rsid w:val="00511E2E"/>
    <w:rsid w:val="00512D4D"/>
    <w:rsid w:val="00515B8F"/>
    <w:rsid w:val="00520FB3"/>
    <w:rsid w:val="00525FCA"/>
    <w:rsid w:val="0053063F"/>
    <w:rsid w:val="005460DD"/>
    <w:rsid w:val="005501EC"/>
    <w:rsid w:val="00561616"/>
    <w:rsid w:val="00567054"/>
    <w:rsid w:val="00567527"/>
    <w:rsid w:val="005A3B60"/>
    <w:rsid w:val="005B3601"/>
    <w:rsid w:val="005C26F7"/>
    <w:rsid w:val="005C553C"/>
    <w:rsid w:val="005E6D23"/>
    <w:rsid w:val="0060129B"/>
    <w:rsid w:val="00606BEB"/>
    <w:rsid w:val="006126A7"/>
    <w:rsid w:val="00634ED4"/>
    <w:rsid w:val="006729EA"/>
    <w:rsid w:val="0067629E"/>
    <w:rsid w:val="00692D74"/>
    <w:rsid w:val="00693FF3"/>
    <w:rsid w:val="00694409"/>
    <w:rsid w:val="006A51D3"/>
    <w:rsid w:val="006B51F7"/>
    <w:rsid w:val="006C72C6"/>
    <w:rsid w:val="006D1605"/>
    <w:rsid w:val="006D42F9"/>
    <w:rsid w:val="006D4A58"/>
    <w:rsid w:val="006E3EF2"/>
    <w:rsid w:val="006F0F78"/>
    <w:rsid w:val="00707A63"/>
    <w:rsid w:val="00720512"/>
    <w:rsid w:val="0072635C"/>
    <w:rsid w:val="0074088A"/>
    <w:rsid w:val="00740D04"/>
    <w:rsid w:val="00740E32"/>
    <w:rsid w:val="00743A32"/>
    <w:rsid w:val="00744E50"/>
    <w:rsid w:val="00745DED"/>
    <w:rsid w:val="00756068"/>
    <w:rsid w:val="0077352D"/>
    <w:rsid w:val="00784177"/>
    <w:rsid w:val="00793575"/>
    <w:rsid w:val="00796E43"/>
    <w:rsid w:val="007A23F7"/>
    <w:rsid w:val="007B15AC"/>
    <w:rsid w:val="007C4833"/>
    <w:rsid w:val="007E0E25"/>
    <w:rsid w:val="007F6158"/>
    <w:rsid w:val="00807D15"/>
    <w:rsid w:val="008145B6"/>
    <w:rsid w:val="0081752D"/>
    <w:rsid w:val="008236DB"/>
    <w:rsid w:val="00823B87"/>
    <w:rsid w:val="0083627C"/>
    <w:rsid w:val="00842F03"/>
    <w:rsid w:val="00847A56"/>
    <w:rsid w:val="00854825"/>
    <w:rsid w:val="00857E22"/>
    <w:rsid w:val="008740C1"/>
    <w:rsid w:val="0089325A"/>
    <w:rsid w:val="00893D96"/>
    <w:rsid w:val="008941CE"/>
    <w:rsid w:val="008B20B7"/>
    <w:rsid w:val="008B3BD8"/>
    <w:rsid w:val="008C53D3"/>
    <w:rsid w:val="008D1AF2"/>
    <w:rsid w:val="008D2DF8"/>
    <w:rsid w:val="008E3BBF"/>
    <w:rsid w:val="008E7F96"/>
    <w:rsid w:val="00903E1A"/>
    <w:rsid w:val="0091135E"/>
    <w:rsid w:val="00911B70"/>
    <w:rsid w:val="00911F8A"/>
    <w:rsid w:val="009246DE"/>
    <w:rsid w:val="009327C9"/>
    <w:rsid w:val="0094703F"/>
    <w:rsid w:val="009851CE"/>
    <w:rsid w:val="009A0306"/>
    <w:rsid w:val="009B35AF"/>
    <w:rsid w:val="009C2B4E"/>
    <w:rsid w:val="009C31FB"/>
    <w:rsid w:val="009D6756"/>
    <w:rsid w:val="009E31F7"/>
    <w:rsid w:val="00A00C6A"/>
    <w:rsid w:val="00A20B90"/>
    <w:rsid w:val="00A269B8"/>
    <w:rsid w:val="00A30FF5"/>
    <w:rsid w:val="00A353E5"/>
    <w:rsid w:val="00A35D54"/>
    <w:rsid w:val="00A372F3"/>
    <w:rsid w:val="00A8060A"/>
    <w:rsid w:val="00AC39FB"/>
    <w:rsid w:val="00AC6098"/>
    <w:rsid w:val="00AD57F0"/>
    <w:rsid w:val="00AE23FF"/>
    <w:rsid w:val="00AF0986"/>
    <w:rsid w:val="00AF0E54"/>
    <w:rsid w:val="00B07F34"/>
    <w:rsid w:val="00B14C2E"/>
    <w:rsid w:val="00B20197"/>
    <w:rsid w:val="00B33395"/>
    <w:rsid w:val="00B56FBF"/>
    <w:rsid w:val="00B8034F"/>
    <w:rsid w:val="00B8766D"/>
    <w:rsid w:val="00B9270C"/>
    <w:rsid w:val="00B974AF"/>
    <w:rsid w:val="00BB225A"/>
    <w:rsid w:val="00BD41D9"/>
    <w:rsid w:val="00BE0EC7"/>
    <w:rsid w:val="00C047A4"/>
    <w:rsid w:val="00C073A2"/>
    <w:rsid w:val="00C14F62"/>
    <w:rsid w:val="00C17783"/>
    <w:rsid w:val="00C43497"/>
    <w:rsid w:val="00C506CF"/>
    <w:rsid w:val="00CA28B8"/>
    <w:rsid w:val="00CB7686"/>
    <w:rsid w:val="00CD43AE"/>
    <w:rsid w:val="00CE40DB"/>
    <w:rsid w:val="00CF1176"/>
    <w:rsid w:val="00D019FD"/>
    <w:rsid w:val="00D303AD"/>
    <w:rsid w:val="00D4463E"/>
    <w:rsid w:val="00D50F8F"/>
    <w:rsid w:val="00D52369"/>
    <w:rsid w:val="00D63125"/>
    <w:rsid w:val="00D9624A"/>
    <w:rsid w:val="00D96550"/>
    <w:rsid w:val="00DA4F12"/>
    <w:rsid w:val="00DB3998"/>
    <w:rsid w:val="00DB4CF0"/>
    <w:rsid w:val="00DF1B14"/>
    <w:rsid w:val="00E03B0D"/>
    <w:rsid w:val="00E14758"/>
    <w:rsid w:val="00E214B1"/>
    <w:rsid w:val="00E33AD3"/>
    <w:rsid w:val="00E41B38"/>
    <w:rsid w:val="00E54962"/>
    <w:rsid w:val="00E568F6"/>
    <w:rsid w:val="00E67A6A"/>
    <w:rsid w:val="00E704D2"/>
    <w:rsid w:val="00E71A16"/>
    <w:rsid w:val="00E7521C"/>
    <w:rsid w:val="00E91398"/>
    <w:rsid w:val="00EA6AFB"/>
    <w:rsid w:val="00EB3E8E"/>
    <w:rsid w:val="00EB4302"/>
    <w:rsid w:val="00EF3055"/>
    <w:rsid w:val="00F02C5D"/>
    <w:rsid w:val="00F07A07"/>
    <w:rsid w:val="00F21C5B"/>
    <w:rsid w:val="00F405FF"/>
    <w:rsid w:val="00F57121"/>
    <w:rsid w:val="00F57670"/>
    <w:rsid w:val="00F61F88"/>
    <w:rsid w:val="00F650EC"/>
    <w:rsid w:val="00F77FFC"/>
    <w:rsid w:val="00F823C0"/>
    <w:rsid w:val="00F84B74"/>
    <w:rsid w:val="00F96D8C"/>
    <w:rsid w:val="00FA102B"/>
    <w:rsid w:val="00FC03DC"/>
    <w:rsid w:val="00FC7A9E"/>
    <w:rsid w:val="00FD663A"/>
    <w:rsid w:val="00FD66BA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EC7"/>
  <w15:chartTrackingRefBased/>
  <w15:docId w15:val="{2316B2FE-2C52-4DAF-9D35-0B24DC3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62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306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63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1A"/>
  </w:style>
  <w:style w:type="paragraph" w:styleId="Sidefod">
    <w:name w:val="footer"/>
    <w:basedOn w:val="Normal"/>
    <w:link w:val="Sidefo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2A9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425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\Downloads\KDI-TA%20-%20Ydelses%20Anmodning%20om%20Opdatering%20af%20Testdat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195</Arbejdspakke>
    <Produkt xmlns="3D782C50-AE96-4A32-873D-D3773307DFC1">1262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Skabelon/standard</TermName>
          <TermId xmlns="http://schemas.microsoft.com/office/infopath/2007/PartnerControls">dff19c1a-9f4b-4f9b-97b1-79f79f6dc21c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d75a933a-58a0-4ada-95b2-59fded0989d8</TermId>
        </TermInfo>
      </Terms>
    </m58fa08f697546ad9c9c3d2382b429ae>
    <TaxCatchAll xmlns="1ad18e57-1846-4ffb-a171-01e80b4d2f32">
      <Value>1684</Value>
      <Value>1585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KUSWZMNXHWK5-1269387286-51232</_dlc_DocId>
    <_dlc_DocIdUrl xmlns="1ad18e57-1846-4ffb-a171-01e80b4d2f32">
      <Url>https://share-it.kombit.dk/P0133/_layouts/15/DocIdRedir.aspx?ID=KUSWZMNXHWK5-1269387286-51232</Url>
      <Description>KUSWZMNXHWK5-1269387286-51232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615B-6F1E-45DB-AC8E-174F6F65CA85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2.xml><?xml version="1.0" encoding="utf-8"?>
<ds:datastoreItem xmlns:ds="http://schemas.openxmlformats.org/officeDocument/2006/customXml" ds:itemID="{75387263-59D5-4F9F-BAD2-110AF9559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04850-07E2-4044-BE2E-50601D525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BA2FA-B684-4E47-890F-FD0299D6A5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CD13CA-2B6E-40E1-86A1-F889351B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KDI-TA - Ydelses Anmodning om Opdatering af Testdata.dotx</Template>
  <TotalTime>1</TotalTime>
  <Pages>3</Pages>
  <Words>380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El Dakak</dc:creator>
  <cp:keywords/>
  <dc:description/>
  <cp:lastModifiedBy>Martin El Dakak</cp:lastModifiedBy>
  <cp:revision>1</cp:revision>
  <dcterms:created xsi:type="dcterms:W3CDTF">2021-04-26T08:17:00Z</dcterms:created>
  <dcterms:modified xsi:type="dcterms:W3CDTF">2021-04-26T08:18:00Z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2c40efe2-62bd-49a7-9307-5fbe2ddb365d</vt:lpwstr>
  </property>
  <property fmtid="{D5CDD505-2E9C-101B-9397-08002B2CF9AE}" pid="4" name="Leverancetype">
    <vt:lpwstr>1585;#Skabelon/standard|dff19c1a-9f4b-4f9b-97b1-79f79f6dc21c</vt:lpwstr>
  </property>
  <property fmtid="{D5CDD505-2E9C-101B-9397-08002B2CF9AE}" pid="5" name="Interessenter">
    <vt:lpwstr>1684;#Intern|d75a933a-58a0-4ada-95b2-59fded0989d8</vt:lpwstr>
  </property>
  <property fmtid="{D5CDD505-2E9C-101B-9397-08002B2CF9AE}" pid="6" name="Leveranceemne">
    <vt:lpwstr/>
  </property>
</Properties>
</file>